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CCC73" w14:textId="77777777" w:rsidR="00776CD5" w:rsidRPr="00C56F93" w:rsidRDefault="00776CD5" w:rsidP="003D70DA">
      <w:pPr>
        <w:pStyle w:val="Heading2"/>
        <w:spacing w:before="120"/>
        <w:rPr>
          <w:sz w:val="26"/>
          <w:szCs w:val="26"/>
        </w:rPr>
      </w:pPr>
      <w:bookmarkStart w:id="0" w:name="_GoBack"/>
      <w:bookmarkEnd w:id="0"/>
      <w:r w:rsidRPr="00C56F93">
        <w:rPr>
          <w:sz w:val="26"/>
          <w:szCs w:val="26"/>
        </w:rPr>
        <w:t>Transportation Migration Rider – Part B</w:t>
      </w:r>
    </w:p>
    <w:p w14:paraId="240C33DE" w14:textId="77777777" w:rsidR="00776CD5" w:rsidRPr="00463D42" w:rsidRDefault="00776CD5"/>
    <w:p w14:paraId="032E8832" w14:textId="77777777" w:rsidR="00776CD5" w:rsidRPr="00463D42" w:rsidRDefault="00776CD5"/>
    <w:p w14:paraId="2B2B90A6" w14:textId="618D88AD" w:rsidR="00776CD5" w:rsidRPr="00463D42" w:rsidRDefault="00776CD5">
      <w:pPr>
        <w:rPr>
          <w:rFonts w:eastAsia="Arial Unicode MS"/>
        </w:rPr>
      </w:pPr>
      <w:r w:rsidRPr="00463D42">
        <w:t>An additional charge of</w:t>
      </w:r>
      <w:r w:rsidRPr="00463D42">
        <w:rPr>
          <w:rFonts w:eastAsia="Arial Unicode MS"/>
        </w:rPr>
        <w:t xml:space="preserve"> </w:t>
      </w:r>
      <w:r w:rsidRPr="00463D42">
        <w:t>$</w:t>
      </w:r>
      <w:r w:rsidR="003D70DA" w:rsidRPr="00A91AB7">
        <w:t>0.</w:t>
      </w:r>
      <w:r w:rsidR="00A91AB7" w:rsidRPr="00A91AB7">
        <w:t>0</w:t>
      </w:r>
      <w:r w:rsidR="00A91AB7">
        <w:t xml:space="preserve">394 </w:t>
      </w:r>
      <w:r w:rsidRPr="00463D42">
        <w:t xml:space="preserve">per </w:t>
      </w:r>
      <w:proofErr w:type="spellStart"/>
      <w:r w:rsidRPr="00463D42">
        <w:t>Mcf</w:t>
      </w:r>
      <w:proofErr w:type="spellEnd"/>
      <w:r w:rsidRPr="00463D42">
        <w:t xml:space="preserve"> based on the cost of operational balancing and other reconciliation adjustments shall be applied to all volumes delivered under the following rate schedules: </w:t>
      </w:r>
    </w:p>
    <w:p w14:paraId="415909C6" w14:textId="77777777" w:rsidR="00776CD5" w:rsidRPr="00463D42" w:rsidRDefault="00776CD5">
      <w:pPr>
        <w:rPr>
          <w:rFonts w:eastAsia="Arial Unicode MS"/>
        </w:rPr>
      </w:pPr>
    </w:p>
    <w:p w14:paraId="0FD8B6C4" w14:textId="77777777" w:rsidR="00776CD5" w:rsidRPr="00463D42" w:rsidRDefault="00776CD5">
      <w:pPr>
        <w:numPr>
          <w:ilvl w:val="0"/>
          <w:numId w:val="2"/>
        </w:numPr>
        <w:rPr>
          <w:rFonts w:eastAsia="Arial Unicode MS"/>
        </w:rPr>
      </w:pPr>
      <w:r w:rsidRPr="00463D42">
        <w:t xml:space="preserve">Energy Choice </w:t>
      </w:r>
      <w:r w:rsidR="00875F7C" w:rsidRPr="00463D42">
        <w:t>Transportation Service – Residential</w:t>
      </w:r>
    </w:p>
    <w:p w14:paraId="07E83BC6" w14:textId="77777777" w:rsidR="00875F7C" w:rsidRPr="00463D42" w:rsidRDefault="00875F7C">
      <w:pPr>
        <w:numPr>
          <w:ilvl w:val="0"/>
          <w:numId w:val="2"/>
        </w:numPr>
        <w:rPr>
          <w:rFonts w:eastAsia="Arial Unicode MS"/>
        </w:rPr>
      </w:pPr>
      <w:r w:rsidRPr="00463D42">
        <w:t>Energy Choice Transportation Service – Nonresidential</w:t>
      </w:r>
    </w:p>
    <w:p w14:paraId="7349C1BD" w14:textId="77777777" w:rsidR="00776CD5" w:rsidRPr="00463D42" w:rsidRDefault="00776CD5">
      <w:pPr>
        <w:numPr>
          <w:ilvl w:val="0"/>
          <w:numId w:val="2"/>
        </w:numPr>
      </w:pPr>
      <w:r w:rsidRPr="00463D42">
        <w:t>Large Volume Energy Choice Transportation Service</w:t>
      </w:r>
    </w:p>
    <w:p w14:paraId="6F9A734E" w14:textId="77777777" w:rsidR="00776CD5" w:rsidRPr="00463D42" w:rsidRDefault="00776CD5">
      <w:pPr>
        <w:numPr>
          <w:ilvl w:val="0"/>
          <w:numId w:val="2"/>
        </w:numPr>
      </w:pPr>
      <w:r w:rsidRPr="00463D42">
        <w:t>General Sales Service</w:t>
      </w:r>
      <w:r w:rsidR="00875F7C" w:rsidRPr="00463D42">
        <w:t xml:space="preserve"> – Residential</w:t>
      </w:r>
    </w:p>
    <w:p w14:paraId="13467D16" w14:textId="77777777" w:rsidR="00875F7C" w:rsidRPr="00463D42" w:rsidRDefault="00875F7C">
      <w:pPr>
        <w:numPr>
          <w:ilvl w:val="0"/>
          <w:numId w:val="2"/>
        </w:numPr>
      </w:pPr>
      <w:r w:rsidRPr="00463D42">
        <w:t>General Sales Service – Nonresidential</w:t>
      </w:r>
    </w:p>
    <w:p w14:paraId="12397150" w14:textId="77777777" w:rsidR="00776CD5" w:rsidRPr="00463D42" w:rsidRDefault="00776CD5">
      <w:pPr>
        <w:numPr>
          <w:ilvl w:val="0"/>
          <w:numId w:val="2"/>
        </w:numPr>
      </w:pPr>
      <w:r w:rsidRPr="00463D42">
        <w:t>Large Volume General Sales Service</w:t>
      </w:r>
    </w:p>
    <w:p w14:paraId="40BCC601" w14:textId="77777777" w:rsidR="00776CD5" w:rsidRDefault="00776CD5"/>
    <w:p w14:paraId="2504FA31" w14:textId="57829F2E" w:rsidR="001427D7" w:rsidRDefault="001427D7">
      <w:r w:rsidRPr="001427D7">
        <w:t xml:space="preserve">Customers </w:t>
      </w:r>
      <w:r w:rsidR="004570CD">
        <w:t xml:space="preserve">located </w:t>
      </w:r>
      <w:r w:rsidRPr="001427D7">
        <w:t xml:space="preserve">in the Ashtabula Area </w:t>
      </w:r>
      <w:r w:rsidR="004570CD">
        <w:t xml:space="preserve">that are </w:t>
      </w:r>
      <w:r w:rsidRPr="001427D7">
        <w:t xml:space="preserve">served under </w:t>
      </w:r>
      <w:r>
        <w:t xml:space="preserve">the foregoing </w:t>
      </w:r>
      <w:r w:rsidRPr="001427D7">
        <w:t xml:space="preserve">rate schedules </w:t>
      </w:r>
      <w:r w:rsidRPr="001427D7">
        <w:rPr>
          <w:iCs/>
        </w:rPr>
        <w:t>by a Supplier</w:t>
      </w:r>
      <w:r w:rsidRPr="001427D7">
        <w:t xml:space="preserve"> that </w:t>
      </w:r>
      <w:r w:rsidRPr="001427D7">
        <w:rPr>
          <w:iCs/>
        </w:rPr>
        <w:t>accepts</w:t>
      </w:r>
      <w:r w:rsidRPr="001427D7">
        <w:t xml:space="preserve"> </w:t>
      </w:r>
      <w:r>
        <w:t xml:space="preserve">and utilizes </w:t>
      </w:r>
      <w:r w:rsidRPr="001427D7">
        <w:t xml:space="preserve">firm transportation capacity </w:t>
      </w:r>
      <w:r w:rsidRPr="005244C4">
        <w:t xml:space="preserve">released </w:t>
      </w:r>
      <w:r>
        <w:t xml:space="preserve">under Section 4.3 of the General Terms and Conditions of Energy Choice Pooling Service </w:t>
      </w:r>
      <w:r w:rsidRPr="001427D7">
        <w:t xml:space="preserve">shall not be obligated to pay Transportation Migration Rider – Part </w:t>
      </w:r>
      <w:r w:rsidRPr="001427D7">
        <w:rPr>
          <w:iCs/>
        </w:rPr>
        <w:t>B</w:t>
      </w:r>
      <w:r w:rsidRPr="001427D7">
        <w:t>.</w:t>
      </w:r>
    </w:p>
    <w:p w14:paraId="7BBF8C3F" w14:textId="77777777" w:rsidR="009027D8" w:rsidRDefault="009027D8"/>
    <w:p w14:paraId="7E745614" w14:textId="50172D95" w:rsidR="009027D8" w:rsidRDefault="009027D8">
      <w:r>
        <w:rPr>
          <w:color w:val="000000"/>
        </w:rPr>
        <w:t>This Rider is subject to reconciliation or adjustment, including, but not limited to, increases or refunds. Such reconciliation or adjustment shall be limited to the twelve-month period of expenditures subjected to annual review and audit by the Commission, if determined to be unlawful, unreasonable, or imprudent by the Commission in such docket or by the Supreme Court of Ohio.</w:t>
      </w:r>
    </w:p>
    <w:p w14:paraId="4AFEFDDF" w14:textId="77777777" w:rsidR="00776CD5" w:rsidRDefault="00776CD5"/>
    <w:p w14:paraId="335E2636" w14:textId="77777777" w:rsidR="00776CD5" w:rsidRDefault="00776CD5"/>
    <w:sectPr w:rsidR="00776CD5" w:rsidSect="00CE777E">
      <w:headerReference w:type="default" r:id="rId9"/>
      <w:footerReference w:type="default" r:id="rId10"/>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5D75E" w14:textId="77777777" w:rsidR="00700122" w:rsidRDefault="00700122">
      <w:r>
        <w:separator/>
      </w:r>
    </w:p>
  </w:endnote>
  <w:endnote w:type="continuationSeparator" w:id="0">
    <w:p w14:paraId="0F915023" w14:textId="77777777" w:rsidR="00700122" w:rsidRDefault="0070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15" w:type="dxa"/>
        <w:right w:w="115" w:type="dxa"/>
      </w:tblCellMar>
      <w:tblLook w:val="0000" w:firstRow="0" w:lastRow="0" w:firstColumn="0" w:lastColumn="0" w:noHBand="0" w:noVBand="0"/>
    </w:tblPr>
    <w:tblGrid>
      <w:gridCol w:w="2808"/>
      <w:gridCol w:w="6768"/>
    </w:tblGrid>
    <w:tr w:rsidR="00776CD5" w14:paraId="7264BCCD" w14:textId="77777777">
      <w:tc>
        <w:tcPr>
          <w:tcW w:w="2808" w:type="dxa"/>
        </w:tcPr>
        <w:p w14:paraId="70084D74" w14:textId="625938A4" w:rsidR="00666907" w:rsidRDefault="00776CD5">
          <w:pPr>
            <w:pStyle w:val="Footer"/>
            <w:spacing w:after="120"/>
          </w:pPr>
          <w:r>
            <w:t>Issued:</w:t>
          </w:r>
          <w:r w:rsidR="009027D8">
            <w:t xml:space="preserve">  </w:t>
          </w:r>
          <w:r w:rsidR="00666907">
            <w:t>August 7, 2018</w:t>
          </w:r>
        </w:p>
      </w:tc>
      <w:tc>
        <w:tcPr>
          <w:tcW w:w="6768" w:type="dxa"/>
        </w:tcPr>
        <w:p w14:paraId="7DBA6294" w14:textId="535EFD85" w:rsidR="00776CD5" w:rsidRDefault="00335D76" w:rsidP="003D70DA">
          <w:pPr>
            <w:pStyle w:val="Footer"/>
            <w:spacing w:after="120"/>
            <w:jc w:val="center"/>
          </w:pPr>
          <w:r>
            <w:t xml:space="preserve">  </w:t>
          </w:r>
          <w:r w:rsidR="003569D3">
            <w:t xml:space="preserve">            </w:t>
          </w:r>
          <w:r w:rsidR="009027D8">
            <w:t xml:space="preserve">    </w:t>
          </w:r>
          <w:r w:rsidR="003569D3">
            <w:t xml:space="preserve">                </w:t>
          </w:r>
          <w:r w:rsidR="00776CD5">
            <w:t>Effective:  With bills rendered on or after</w:t>
          </w:r>
          <w:r w:rsidR="00162AD7">
            <w:t xml:space="preserve"> </w:t>
          </w:r>
          <w:r w:rsidR="009027D8">
            <w:t>August 1</w:t>
          </w:r>
          <w:r w:rsidR="009973E1">
            <w:t>4</w:t>
          </w:r>
          <w:r w:rsidR="009027D8">
            <w:t>, 2018</w:t>
          </w:r>
          <w:r w:rsidR="00113BCE">
            <w:t xml:space="preserve"> </w:t>
          </w:r>
        </w:p>
      </w:tc>
    </w:tr>
    <w:tr w:rsidR="00776CD5" w14:paraId="30EBE8E3" w14:textId="77777777">
      <w:tc>
        <w:tcPr>
          <w:tcW w:w="9576" w:type="dxa"/>
          <w:gridSpan w:val="2"/>
        </w:tcPr>
        <w:p w14:paraId="1DABFA30" w14:textId="35F0B80A" w:rsidR="00776CD5" w:rsidRDefault="00776CD5">
          <w:pPr>
            <w:pStyle w:val="Footer"/>
            <w:jc w:val="center"/>
          </w:pPr>
          <w:r>
            <w:t xml:space="preserve">Filed under authority of The Public Utilities Commission of Ohio in Case No. </w:t>
          </w:r>
          <w:r w:rsidR="0028341A">
            <w:t>17-0820-GA-ATA</w:t>
          </w:r>
        </w:p>
        <w:p w14:paraId="69A9C4B3" w14:textId="0B02EB16" w:rsidR="00776CD5" w:rsidRDefault="00FD0A11" w:rsidP="009027D8">
          <w:pPr>
            <w:pStyle w:val="Footer"/>
            <w:jc w:val="center"/>
          </w:pPr>
          <w:r>
            <w:t>Jeffrey A. Murphy</w:t>
          </w:r>
          <w:r w:rsidR="004B3322">
            <w:t>,</w:t>
          </w:r>
          <w:r w:rsidR="00335D76">
            <w:t xml:space="preserve"> </w:t>
          </w:r>
          <w:r w:rsidR="0026731B">
            <w:t>Vice President</w:t>
          </w:r>
        </w:p>
      </w:tc>
    </w:tr>
  </w:tbl>
  <w:p w14:paraId="6552087B" w14:textId="77777777" w:rsidR="00776CD5" w:rsidRDefault="00776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CA30F" w14:textId="77777777" w:rsidR="00700122" w:rsidRDefault="00700122">
      <w:r>
        <w:separator/>
      </w:r>
    </w:p>
  </w:footnote>
  <w:footnote w:type="continuationSeparator" w:id="0">
    <w:p w14:paraId="1D1C7C2E" w14:textId="77777777" w:rsidR="00700122" w:rsidRDefault="0070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528"/>
      <w:gridCol w:w="6048"/>
    </w:tblGrid>
    <w:tr w:rsidR="00776CD5" w14:paraId="39C7672A" w14:textId="77777777">
      <w:tc>
        <w:tcPr>
          <w:tcW w:w="3528" w:type="dxa"/>
        </w:tcPr>
        <w:p w14:paraId="43ED1B7F" w14:textId="77777777" w:rsidR="00776CD5" w:rsidRDefault="00776CD5">
          <w:pPr>
            <w:pStyle w:val="Header"/>
          </w:pPr>
          <w:r>
            <w:t>THE EAST OHIO GAS COMPANY</w:t>
          </w:r>
        </w:p>
      </w:tc>
      <w:tc>
        <w:tcPr>
          <w:tcW w:w="6048" w:type="dxa"/>
        </w:tcPr>
        <w:p w14:paraId="7A44BB03" w14:textId="0DC134D6" w:rsidR="00776CD5" w:rsidRDefault="00D57AE0" w:rsidP="003D70DA">
          <w:pPr>
            <w:pStyle w:val="Header"/>
            <w:jc w:val="right"/>
          </w:pPr>
          <w:r>
            <w:t>Sixty-</w:t>
          </w:r>
          <w:r w:rsidR="009973E1">
            <w:t>Ninth</w:t>
          </w:r>
          <w:r w:rsidR="0028341A">
            <w:t xml:space="preserve"> </w:t>
          </w:r>
          <w:r w:rsidR="00776CD5">
            <w:t xml:space="preserve">Revised Sheet No. 2  </w:t>
          </w:r>
        </w:p>
      </w:tc>
    </w:tr>
    <w:tr w:rsidR="00776CD5" w14:paraId="1A0E1C3F" w14:textId="77777777">
      <w:tc>
        <w:tcPr>
          <w:tcW w:w="3528" w:type="dxa"/>
        </w:tcPr>
        <w:p w14:paraId="31CD8083" w14:textId="77777777" w:rsidR="00776CD5" w:rsidRDefault="00776CD5">
          <w:pPr>
            <w:pStyle w:val="Header"/>
          </w:pPr>
        </w:p>
      </w:tc>
      <w:tc>
        <w:tcPr>
          <w:tcW w:w="6048" w:type="dxa"/>
        </w:tcPr>
        <w:p w14:paraId="33C7FBA8" w14:textId="48149D01" w:rsidR="00776CD5" w:rsidRDefault="00776CD5" w:rsidP="003D70DA">
          <w:pPr>
            <w:pStyle w:val="Header"/>
            <w:jc w:val="right"/>
          </w:pPr>
          <w:r>
            <w:t xml:space="preserve">Superseding </w:t>
          </w:r>
          <w:r w:rsidR="0028341A">
            <w:t>Sixty-</w:t>
          </w:r>
          <w:r w:rsidR="009973E1">
            <w:t>Eighth</w:t>
          </w:r>
          <w:r w:rsidR="0028341A">
            <w:t xml:space="preserve"> </w:t>
          </w:r>
          <w:r>
            <w:t xml:space="preserve">Revised Sheet No. 2  </w:t>
          </w:r>
        </w:p>
      </w:tc>
    </w:tr>
  </w:tbl>
  <w:p w14:paraId="2A5E69EA" w14:textId="77777777" w:rsidR="00776CD5" w:rsidRDefault="00776CD5" w:rsidP="004A0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621B"/>
    <w:multiLevelType w:val="hybridMultilevel"/>
    <w:tmpl w:val="FB7448A8"/>
    <w:lvl w:ilvl="0" w:tplc="A456F516">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E64DAC"/>
    <w:multiLevelType w:val="hybridMultilevel"/>
    <w:tmpl w:val="0ED68174"/>
    <w:lvl w:ilvl="0" w:tplc="3CB20608">
      <w:start w:val="1"/>
      <w:numFmt w:val="bullet"/>
      <w:lvlText w:val=""/>
      <w:lvlJc w:val="left"/>
      <w:pPr>
        <w:tabs>
          <w:tab w:val="num" w:pos="1080"/>
        </w:tabs>
        <w:ind w:left="1080" w:hanging="360"/>
      </w:pPr>
      <w:rPr>
        <w:rFonts w:ascii="Wingdings" w:hAnsi="Wingdings" w:hint="default"/>
        <w:sz w:val="20"/>
      </w:rPr>
    </w:lvl>
    <w:lvl w:ilvl="1" w:tplc="C91A9420">
      <w:start w:val="1"/>
      <w:numFmt w:val="decimal"/>
      <w:lvlText w:val="(%2)"/>
      <w:lvlJc w:val="left"/>
      <w:pPr>
        <w:tabs>
          <w:tab w:val="num" w:pos="1800"/>
        </w:tabs>
        <w:ind w:left="1800" w:hanging="720"/>
      </w:pPr>
      <w:rPr>
        <w:rFonts w:eastAsia="Times New Roman" w:hint="default"/>
      </w:rPr>
    </w:lvl>
    <w:lvl w:ilvl="2" w:tplc="80BE616E">
      <w:start w:val="1"/>
      <w:numFmt w:val="decimal"/>
      <w:lvlText w:val="%3."/>
      <w:lvlJc w:val="left"/>
      <w:pPr>
        <w:tabs>
          <w:tab w:val="num" w:pos="2880"/>
        </w:tabs>
        <w:ind w:left="2880" w:hanging="360"/>
      </w:pPr>
      <w:rPr>
        <w:rFonts w:eastAsia="Times New Roman"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trackRevisions/>
  <w:defaultTabStop w:val="43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58"/>
    <w:rsid w:val="00004BB3"/>
    <w:rsid w:val="00080CC3"/>
    <w:rsid w:val="0008756D"/>
    <w:rsid w:val="000B54FA"/>
    <w:rsid w:val="00111881"/>
    <w:rsid w:val="00113BCE"/>
    <w:rsid w:val="001167A5"/>
    <w:rsid w:val="00120318"/>
    <w:rsid w:val="001427D7"/>
    <w:rsid w:val="00162AD7"/>
    <w:rsid w:val="0016365B"/>
    <w:rsid w:val="001646DA"/>
    <w:rsid w:val="001727BF"/>
    <w:rsid w:val="001743DB"/>
    <w:rsid w:val="00174456"/>
    <w:rsid w:val="001800A5"/>
    <w:rsid w:val="0019097A"/>
    <w:rsid w:val="001A12BC"/>
    <w:rsid w:val="001B7096"/>
    <w:rsid w:val="001E065C"/>
    <w:rsid w:val="001E1C2D"/>
    <w:rsid w:val="001E485D"/>
    <w:rsid w:val="001F0C97"/>
    <w:rsid w:val="00212220"/>
    <w:rsid w:val="0023537A"/>
    <w:rsid w:val="00236F7A"/>
    <w:rsid w:val="00252DC1"/>
    <w:rsid w:val="00261D91"/>
    <w:rsid w:val="0026731B"/>
    <w:rsid w:val="00280175"/>
    <w:rsid w:val="002814E1"/>
    <w:rsid w:val="0028341A"/>
    <w:rsid w:val="00294FF3"/>
    <w:rsid w:val="002A315D"/>
    <w:rsid w:val="002B442A"/>
    <w:rsid w:val="002C184F"/>
    <w:rsid w:val="002D09F1"/>
    <w:rsid w:val="002D0D4C"/>
    <w:rsid w:val="002D26FC"/>
    <w:rsid w:val="002E6CBD"/>
    <w:rsid w:val="002F3D1D"/>
    <w:rsid w:val="00304E8C"/>
    <w:rsid w:val="00325D9B"/>
    <w:rsid w:val="003260F6"/>
    <w:rsid w:val="00330635"/>
    <w:rsid w:val="00335D76"/>
    <w:rsid w:val="0034057E"/>
    <w:rsid w:val="003569D3"/>
    <w:rsid w:val="00362758"/>
    <w:rsid w:val="0039086B"/>
    <w:rsid w:val="003B5120"/>
    <w:rsid w:val="003B6A75"/>
    <w:rsid w:val="003C30DE"/>
    <w:rsid w:val="003D70DA"/>
    <w:rsid w:val="003F06D7"/>
    <w:rsid w:val="003F1333"/>
    <w:rsid w:val="00405F62"/>
    <w:rsid w:val="00406CAB"/>
    <w:rsid w:val="00410358"/>
    <w:rsid w:val="004415ED"/>
    <w:rsid w:val="00445782"/>
    <w:rsid w:val="004570CD"/>
    <w:rsid w:val="00463D42"/>
    <w:rsid w:val="00481914"/>
    <w:rsid w:val="00492491"/>
    <w:rsid w:val="004A0A14"/>
    <w:rsid w:val="004A540E"/>
    <w:rsid w:val="004A6774"/>
    <w:rsid w:val="004A7867"/>
    <w:rsid w:val="004B3322"/>
    <w:rsid w:val="004F3DEB"/>
    <w:rsid w:val="005119A5"/>
    <w:rsid w:val="005244C4"/>
    <w:rsid w:val="00534B70"/>
    <w:rsid w:val="0054711D"/>
    <w:rsid w:val="00555F17"/>
    <w:rsid w:val="00556ADD"/>
    <w:rsid w:val="00565A36"/>
    <w:rsid w:val="005747B0"/>
    <w:rsid w:val="00587367"/>
    <w:rsid w:val="0058779C"/>
    <w:rsid w:val="005A0D6A"/>
    <w:rsid w:val="005A392C"/>
    <w:rsid w:val="005C3102"/>
    <w:rsid w:val="005E62D7"/>
    <w:rsid w:val="00600B45"/>
    <w:rsid w:val="006019EA"/>
    <w:rsid w:val="00624526"/>
    <w:rsid w:val="006430D7"/>
    <w:rsid w:val="00645B68"/>
    <w:rsid w:val="00666907"/>
    <w:rsid w:val="00667B42"/>
    <w:rsid w:val="00690A8D"/>
    <w:rsid w:val="006C2DAC"/>
    <w:rsid w:val="006E0E3D"/>
    <w:rsid w:val="006F2BB9"/>
    <w:rsid w:val="00700122"/>
    <w:rsid w:val="0073598A"/>
    <w:rsid w:val="00736A2B"/>
    <w:rsid w:val="007423C7"/>
    <w:rsid w:val="00776CD5"/>
    <w:rsid w:val="00780C26"/>
    <w:rsid w:val="007861B3"/>
    <w:rsid w:val="00790420"/>
    <w:rsid w:val="00797802"/>
    <w:rsid w:val="007A7941"/>
    <w:rsid w:val="007C4FB9"/>
    <w:rsid w:val="007C6599"/>
    <w:rsid w:val="00800AF4"/>
    <w:rsid w:val="00802E52"/>
    <w:rsid w:val="00823CCA"/>
    <w:rsid w:val="008303D0"/>
    <w:rsid w:val="00846499"/>
    <w:rsid w:val="008500E1"/>
    <w:rsid w:val="008575C1"/>
    <w:rsid w:val="00860BE8"/>
    <w:rsid w:val="00875F7C"/>
    <w:rsid w:val="00882ADA"/>
    <w:rsid w:val="00893561"/>
    <w:rsid w:val="008946FF"/>
    <w:rsid w:val="008A0AB1"/>
    <w:rsid w:val="008D753B"/>
    <w:rsid w:val="008D7992"/>
    <w:rsid w:val="008F19B0"/>
    <w:rsid w:val="009027D8"/>
    <w:rsid w:val="0092125F"/>
    <w:rsid w:val="00922F2F"/>
    <w:rsid w:val="00927A1A"/>
    <w:rsid w:val="00941C02"/>
    <w:rsid w:val="00970BC3"/>
    <w:rsid w:val="009814AC"/>
    <w:rsid w:val="009837B1"/>
    <w:rsid w:val="009973E1"/>
    <w:rsid w:val="009C3D42"/>
    <w:rsid w:val="009C3F7F"/>
    <w:rsid w:val="009D0708"/>
    <w:rsid w:val="009F5B2D"/>
    <w:rsid w:val="00A105DB"/>
    <w:rsid w:val="00A3246D"/>
    <w:rsid w:val="00A40E43"/>
    <w:rsid w:val="00A54177"/>
    <w:rsid w:val="00A65F6F"/>
    <w:rsid w:val="00A744A3"/>
    <w:rsid w:val="00A91AB7"/>
    <w:rsid w:val="00AE70CD"/>
    <w:rsid w:val="00B15419"/>
    <w:rsid w:val="00B26D1B"/>
    <w:rsid w:val="00B323D7"/>
    <w:rsid w:val="00B41861"/>
    <w:rsid w:val="00B53E79"/>
    <w:rsid w:val="00B562EE"/>
    <w:rsid w:val="00B951DE"/>
    <w:rsid w:val="00BC2FE1"/>
    <w:rsid w:val="00BD3943"/>
    <w:rsid w:val="00BE1223"/>
    <w:rsid w:val="00BE5D61"/>
    <w:rsid w:val="00C028C1"/>
    <w:rsid w:val="00C05B31"/>
    <w:rsid w:val="00C20B66"/>
    <w:rsid w:val="00C22422"/>
    <w:rsid w:val="00C34C90"/>
    <w:rsid w:val="00C37FAA"/>
    <w:rsid w:val="00C56F93"/>
    <w:rsid w:val="00C971AA"/>
    <w:rsid w:val="00CA4056"/>
    <w:rsid w:val="00CE3FDE"/>
    <w:rsid w:val="00CE7600"/>
    <w:rsid w:val="00CE777E"/>
    <w:rsid w:val="00D2240C"/>
    <w:rsid w:val="00D26C77"/>
    <w:rsid w:val="00D56124"/>
    <w:rsid w:val="00D57AE0"/>
    <w:rsid w:val="00D92626"/>
    <w:rsid w:val="00D93486"/>
    <w:rsid w:val="00DC23FA"/>
    <w:rsid w:val="00DC3788"/>
    <w:rsid w:val="00DE5178"/>
    <w:rsid w:val="00E00FFF"/>
    <w:rsid w:val="00E27A19"/>
    <w:rsid w:val="00E452F1"/>
    <w:rsid w:val="00E5596A"/>
    <w:rsid w:val="00E94561"/>
    <w:rsid w:val="00EA11D3"/>
    <w:rsid w:val="00EB5E7F"/>
    <w:rsid w:val="00ED46D3"/>
    <w:rsid w:val="00EE1CE6"/>
    <w:rsid w:val="00EF0E55"/>
    <w:rsid w:val="00EF361E"/>
    <w:rsid w:val="00F135B4"/>
    <w:rsid w:val="00F25C80"/>
    <w:rsid w:val="00F30F30"/>
    <w:rsid w:val="00F35A69"/>
    <w:rsid w:val="00F60772"/>
    <w:rsid w:val="00F615EB"/>
    <w:rsid w:val="00F77FEE"/>
    <w:rsid w:val="00F81EC8"/>
    <w:rsid w:val="00FB39BD"/>
    <w:rsid w:val="00FD0A11"/>
    <w:rsid w:val="00FD129A"/>
    <w:rsid w:val="00FE3CED"/>
    <w:rsid w:val="00FF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9B7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7E"/>
    <w:rPr>
      <w:sz w:val="24"/>
      <w:szCs w:val="24"/>
    </w:rPr>
  </w:style>
  <w:style w:type="paragraph" w:styleId="Heading1">
    <w:name w:val="heading 1"/>
    <w:basedOn w:val="Normal"/>
    <w:next w:val="Normal"/>
    <w:qFormat/>
    <w:rsid w:val="00CE777E"/>
    <w:pPr>
      <w:keepNext/>
      <w:outlineLvl w:val="0"/>
    </w:pPr>
    <w:rPr>
      <w:rFonts w:cs="Arial"/>
      <w:b/>
      <w:bCs/>
      <w:kern w:val="32"/>
      <w:szCs w:val="32"/>
    </w:rPr>
  </w:style>
  <w:style w:type="paragraph" w:styleId="Heading2">
    <w:name w:val="heading 2"/>
    <w:basedOn w:val="Normal"/>
    <w:next w:val="Normal"/>
    <w:qFormat/>
    <w:rsid w:val="00CE777E"/>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E777E"/>
    <w:rPr>
      <w:sz w:val="20"/>
    </w:rPr>
  </w:style>
  <w:style w:type="paragraph" w:styleId="Footer">
    <w:name w:val="footer"/>
    <w:basedOn w:val="Normal"/>
    <w:semiHidden/>
    <w:rsid w:val="00CE777E"/>
    <w:rPr>
      <w:sz w:val="20"/>
    </w:rPr>
  </w:style>
  <w:style w:type="paragraph" w:customStyle="1" w:styleId="Indent1">
    <w:name w:val="Indent1"/>
    <w:basedOn w:val="Normal"/>
    <w:rsid w:val="00CE777E"/>
    <w:pPr>
      <w:ind w:left="864" w:hanging="432"/>
    </w:pPr>
  </w:style>
  <w:style w:type="paragraph" w:customStyle="1" w:styleId="Indent2">
    <w:name w:val="Indent2"/>
    <w:basedOn w:val="Normal"/>
    <w:rsid w:val="00CE777E"/>
    <w:pPr>
      <w:ind w:left="1296" w:hanging="432"/>
    </w:pPr>
  </w:style>
  <w:style w:type="paragraph" w:customStyle="1" w:styleId="Indent">
    <w:name w:val="Indent"/>
    <w:basedOn w:val="Normal"/>
    <w:rsid w:val="00CE777E"/>
    <w:pPr>
      <w:ind w:left="432"/>
    </w:pPr>
  </w:style>
  <w:style w:type="character" w:styleId="PageNumber">
    <w:name w:val="page number"/>
    <w:basedOn w:val="DefaultParagraphFont"/>
    <w:semiHidden/>
    <w:rsid w:val="00CE777E"/>
    <w:rPr>
      <w:rFonts w:ascii="Times New Roman" w:hAnsi="Times New Roman"/>
      <w:sz w:val="20"/>
    </w:rPr>
  </w:style>
  <w:style w:type="paragraph" w:styleId="BalloonText">
    <w:name w:val="Balloon Text"/>
    <w:basedOn w:val="Normal"/>
    <w:link w:val="BalloonTextChar"/>
    <w:uiPriority w:val="99"/>
    <w:semiHidden/>
    <w:unhideWhenUsed/>
    <w:rsid w:val="00875F7C"/>
    <w:rPr>
      <w:rFonts w:ascii="Tahoma" w:hAnsi="Tahoma" w:cs="Tahoma"/>
      <w:sz w:val="16"/>
      <w:szCs w:val="16"/>
    </w:rPr>
  </w:style>
  <w:style w:type="character" w:customStyle="1" w:styleId="BalloonTextChar">
    <w:name w:val="Balloon Text Char"/>
    <w:basedOn w:val="DefaultParagraphFont"/>
    <w:link w:val="BalloonText"/>
    <w:uiPriority w:val="99"/>
    <w:semiHidden/>
    <w:rsid w:val="00875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7E"/>
    <w:rPr>
      <w:sz w:val="24"/>
      <w:szCs w:val="24"/>
    </w:rPr>
  </w:style>
  <w:style w:type="paragraph" w:styleId="Heading1">
    <w:name w:val="heading 1"/>
    <w:basedOn w:val="Normal"/>
    <w:next w:val="Normal"/>
    <w:qFormat/>
    <w:rsid w:val="00CE777E"/>
    <w:pPr>
      <w:keepNext/>
      <w:outlineLvl w:val="0"/>
    </w:pPr>
    <w:rPr>
      <w:rFonts w:cs="Arial"/>
      <w:b/>
      <w:bCs/>
      <w:kern w:val="32"/>
      <w:szCs w:val="32"/>
    </w:rPr>
  </w:style>
  <w:style w:type="paragraph" w:styleId="Heading2">
    <w:name w:val="heading 2"/>
    <w:basedOn w:val="Normal"/>
    <w:next w:val="Normal"/>
    <w:qFormat/>
    <w:rsid w:val="00CE777E"/>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E777E"/>
    <w:rPr>
      <w:sz w:val="20"/>
    </w:rPr>
  </w:style>
  <w:style w:type="paragraph" w:styleId="Footer">
    <w:name w:val="footer"/>
    <w:basedOn w:val="Normal"/>
    <w:semiHidden/>
    <w:rsid w:val="00CE777E"/>
    <w:rPr>
      <w:sz w:val="20"/>
    </w:rPr>
  </w:style>
  <w:style w:type="paragraph" w:customStyle="1" w:styleId="Indent1">
    <w:name w:val="Indent1"/>
    <w:basedOn w:val="Normal"/>
    <w:rsid w:val="00CE777E"/>
    <w:pPr>
      <w:ind w:left="864" w:hanging="432"/>
    </w:pPr>
  </w:style>
  <w:style w:type="paragraph" w:customStyle="1" w:styleId="Indent2">
    <w:name w:val="Indent2"/>
    <w:basedOn w:val="Normal"/>
    <w:rsid w:val="00CE777E"/>
    <w:pPr>
      <w:ind w:left="1296" w:hanging="432"/>
    </w:pPr>
  </w:style>
  <w:style w:type="paragraph" w:customStyle="1" w:styleId="Indent">
    <w:name w:val="Indent"/>
    <w:basedOn w:val="Normal"/>
    <w:rsid w:val="00CE777E"/>
    <w:pPr>
      <w:ind w:left="432"/>
    </w:pPr>
  </w:style>
  <w:style w:type="character" w:styleId="PageNumber">
    <w:name w:val="page number"/>
    <w:basedOn w:val="DefaultParagraphFont"/>
    <w:semiHidden/>
    <w:rsid w:val="00CE777E"/>
    <w:rPr>
      <w:rFonts w:ascii="Times New Roman" w:hAnsi="Times New Roman"/>
      <w:sz w:val="20"/>
    </w:rPr>
  </w:style>
  <w:style w:type="paragraph" w:styleId="BalloonText">
    <w:name w:val="Balloon Text"/>
    <w:basedOn w:val="Normal"/>
    <w:link w:val="BalloonTextChar"/>
    <w:uiPriority w:val="99"/>
    <w:semiHidden/>
    <w:unhideWhenUsed/>
    <w:rsid w:val="00875F7C"/>
    <w:rPr>
      <w:rFonts w:ascii="Tahoma" w:hAnsi="Tahoma" w:cs="Tahoma"/>
      <w:sz w:val="16"/>
      <w:szCs w:val="16"/>
    </w:rPr>
  </w:style>
  <w:style w:type="character" w:customStyle="1" w:styleId="BalloonTextChar">
    <w:name w:val="Balloon Text Char"/>
    <w:basedOn w:val="DefaultParagraphFont"/>
    <w:link w:val="BalloonText"/>
    <w:uiPriority w:val="99"/>
    <w:semiHidden/>
    <w:rsid w:val="0087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0015\Application%20Data\Microsoft\Templates\RateC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1EFE-C628-44A1-BD41-3306C1CE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RateCaseTemplate</Template>
  <TotalTime>0</TotalTime>
  <Pages>1</Pages>
  <Words>179</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Transportation Migration Rider – Part B</vt:lpstr>
    </vt:vector>
  </TitlesOfParts>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Migration Rider – Part B</dc:title>
  <dc:creator/>
  <cp:lastModifiedBy/>
  <cp:revision>1</cp:revision>
  <cp:lastPrinted>2016-11-01T15:26:00Z</cp:lastPrinted>
  <dcterms:created xsi:type="dcterms:W3CDTF">2018-08-07T14:48:00Z</dcterms:created>
  <dcterms:modified xsi:type="dcterms:W3CDTF">2018-08-07T14:48:00Z</dcterms:modified>
</cp:coreProperties>
</file>