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F7B03C" w14:textId="77777777" w:rsidR="00594317" w:rsidRDefault="00594317" w:rsidP="00594317">
      <w:pPr>
        <w:spacing w:after="0" w:line="240" w:lineRule="auto"/>
        <w:jc w:val="center"/>
        <w:rPr>
          <w:rFonts w:ascii="Palatino Linotype" w:hAnsi="Palatino Linotype"/>
          <w:sz w:val="24"/>
          <w:szCs w:val="24"/>
        </w:rPr>
      </w:pPr>
    </w:p>
    <w:p w14:paraId="2D30B1FC" w14:textId="77777777" w:rsidR="00594317" w:rsidRDefault="00594317" w:rsidP="00594317">
      <w:pPr>
        <w:spacing w:after="0" w:line="240" w:lineRule="auto"/>
        <w:jc w:val="center"/>
        <w:rPr>
          <w:rFonts w:ascii="Palatino Linotype" w:hAnsi="Palatino Linotype"/>
          <w:sz w:val="24"/>
          <w:szCs w:val="24"/>
        </w:rPr>
      </w:pPr>
    </w:p>
    <w:p w14:paraId="4028CF43" w14:textId="77777777" w:rsidR="00594317" w:rsidRPr="00937358" w:rsidRDefault="00594317" w:rsidP="00594317">
      <w:pPr>
        <w:spacing w:after="0" w:line="240" w:lineRule="auto"/>
        <w:jc w:val="center"/>
        <w:rPr>
          <w:rFonts w:ascii="Palatino Linotype" w:hAnsi="Palatino Linotype"/>
          <w:sz w:val="24"/>
          <w:szCs w:val="24"/>
        </w:rPr>
      </w:pPr>
      <w:r w:rsidRPr="00937358">
        <w:rPr>
          <w:rFonts w:ascii="Palatino Linotype" w:hAnsi="Palatino Linotype"/>
          <w:sz w:val="24"/>
          <w:szCs w:val="24"/>
        </w:rPr>
        <w:t>February 19, 2021</w:t>
      </w:r>
    </w:p>
    <w:p w14:paraId="78A41873" w14:textId="77777777" w:rsidR="00594317" w:rsidRDefault="00594317" w:rsidP="00594317">
      <w:pPr>
        <w:spacing w:after="0" w:line="240" w:lineRule="auto"/>
        <w:jc w:val="center"/>
        <w:rPr>
          <w:rFonts w:ascii="Palatino Linotype" w:hAnsi="Palatino Linotype"/>
          <w:sz w:val="24"/>
          <w:szCs w:val="24"/>
        </w:rPr>
      </w:pPr>
    </w:p>
    <w:p w14:paraId="4A4AEF2F" w14:textId="77777777" w:rsidR="00594317" w:rsidRPr="00937358" w:rsidRDefault="00594317" w:rsidP="00594317">
      <w:pPr>
        <w:spacing w:after="0" w:line="240" w:lineRule="auto"/>
        <w:jc w:val="center"/>
        <w:rPr>
          <w:rFonts w:ascii="Palatino Linotype" w:hAnsi="Palatino Linotype"/>
          <w:sz w:val="24"/>
          <w:szCs w:val="24"/>
        </w:rPr>
      </w:pPr>
    </w:p>
    <w:p w14:paraId="37C6BE35" w14:textId="77777777" w:rsidR="00594317" w:rsidRDefault="00594317" w:rsidP="00594317">
      <w:pPr>
        <w:spacing w:after="0" w:line="240" w:lineRule="auto"/>
        <w:rPr>
          <w:rFonts w:ascii="Palatino Linotype" w:hAnsi="Palatino Linotype"/>
          <w:sz w:val="24"/>
          <w:szCs w:val="24"/>
        </w:rPr>
      </w:pPr>
      <w:r w:rsidRPr="00937358">
        <w:rPr>
          <w:rFonts w:ascii="Palatino Linotype" w:hAnsi="Palatino Linotype"/>
          <w:sz w:val="24"/>
          <w:szCs w:val="24"/>
        </w:rPr>
        <w:t>Docketing Division</w:t>
      </w:r>
    </w:p>
    <w:p w14:paraId="5E7BD2D1" w14:textId="77777777" w:rsidR="00594317" w:rsidRDefault="00594317" w:rsidP="00594317">
      <w:pPr>
        <w:spacing w:after="0" w:line="240" w:lineRule="auto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Public Utilities Commission of Ohio</w:t>
      </w:r>
    </w:p>
    <w:p w14:paraId="4F53746A" w14:textId="77777777" w:rsidR="00594317" w:rsidRDefault="00594317" w:rsidP="00594317">
      <w:pPr>
        <w:spacing w:after="0" w:line="240" w:lineRule="auto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180 East Broad Street</w:t>
      </w:r>
    </w:p>
    <w:p w14:paraId="4FA5F434" w14:textId="77777777" w:rsidR="00594317" w:rsidRDefault="00594317" w:rsidP="00594317">
      <w:pPr>
        <w:spacing w:after="0" w:line="240" w:lineRule="auto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Columbus, OH  43215</w:t>
      </w:r>
    </w:p>
    <w:p w14:paraId="2C9645BC" w14:textId="77777777" w:rsidR="00594317" w:rsidRDefault="00594317" w:rsidP="00594317">
      <w:pPr>
        <w:spacing w:after="0" w:line="240" w:lineRule="auto"/>
        <w:rPr>
          <w:rFonts w:ascii="Palatino Linotype" w:hAnsi="Palatino Linotype"/>
          <w:sz w:val="24"/>
          <w:szCs w:val="24"/>
        </w:rPr>
      </w:pPr>
    </w:p>
    <w:p w14:paraId="1BFE04C8" w14:textId="77777777" w:rsidR="00594317" w:rsidRDefault="00594317" w:rsidP="00594317">
      <w:pPr>
        <w:spacing w:after="0" w:line="240" w:lineRule="auto"/>
        <w:rPr>
          <w:rFonts w:ascii="Palatino Linotype" w:hAnsi="Palatino Linotype"/>
          <w:sz w:val="24"/>
          <w:szCs w:val="24"/>
        </w:rPr>
      </w:pPr>
    </w:p>
    <w:p w14:paraId="7B0A2B11" w14:textId="77777777" w:rsidR="00594317" w:rsidRDefault="00594317" w:rsidP="00594317">
      <w:pPr>
        <w:spacing w:after="0" w:line="240" w:lineRule="auto"/>
        <w:rPr>
          <w:rFonts w:ascii="Palatino Linotype" w:hAnsi="Palatino Linotype"/>
          <w:sz w:val="24"/>
          <w:szCs w:val="24"/>
        </w:rPr>
      </w:pPr>
    </w:p>
    <w:p w14:paraId="50233724" w14:textId="77777777" w:rsidR="00594317" w:rsidRPr="00594317" w:rsidRDefault="00594317" w:rsidP="00594317">
      <w:pPr>
        <w:spacing w:after="0" w:line="240" w:lineRule="auto"/>
        <w:rPr>
          <w:rFonts w:ascii="Palatino Linotype" w:hAnsi="Palatino Linotype"/>
          <w:i/>
          <w:sz w:val="24"/>
          <w:szCs w:val="24"/>
        </w:rPr>
      </w:pPr>
      <w:r w:rsidRPr="00594317">
        <w:rPr>
          <w:rFonts w:ascii="Palatino Linotype" w:hAnsi="Palatino Linotype"/>
          <w:i/>
          <w:sz w:val="24"/>
          <w:szCs w:val="24"/>
        </w:rPr>
        <w:t>RE:  In the Matter of the Application of Columbia Gas of Ohio, Inc. for Authority to Abandon Service in Case No. 18-166</w:t>
      </w:r>
      <w:r w:rsidR="00713EED">
        <w:rPr>
          <w:rFonts w:ascii="Palatino Linotype" w:hAnsi="Palatino Linotype"/>
          <w:i/>
          <w:sz w:val="24"/>
          <w:szCs w:val="24"/>
        </w:rPr>
        <w:t>6</w:t>
      </w:r>
      <w:r w:rsidRPr="00594317">
        <w:rPr>
          <w:rFonts w:ascii="Palatino Linotype" w:hAnsi="Palatino Linotype"/>
          <w:i/>
          <w:sz w:val="24"/>
          <w:szCs w:val="24"/>
        </w:rPr>
        <w:t>-GA-ABN</w:t>
      </w:r>
    </w:p>
    <w:p w14:paraId="7207459A" w14:textId="77777777" w:rsidR="00594317" w:rsidRDefault="00594317" w:rsidP="00594317">
      <w:pPr>
        <w:spacing w:after="0" w:line="240" w:lineRule="auto"/>
        <w:rPr>
          <w:rFonts w:ascii="Palatino Linotype" w:hAnsi="Palatino Linotype"/>
          <w:sz w:val="24"/>
          <w:szCs w:val="24"/>
        </w:rPr>
      </w:pPr>
    </w:p>
    <w:p w14:paraId="1C0629DF" w14:textId="77777777" w:rsidR="00594317" w:rsidRDefault="00594317" w:rsidP="00594317">
      <w:pPr>
        <w:spacing w:after="0" w:line="240" w:lineRule="auto"/>
        <w:rPr>
          <w:rFonts w:ascii="Palatino Linotype" w:hAnsi="Palatino Linotype"/>
          <w:sz w:val="24"/>
          <w:szCs w:val="24"/>
        </w:rPr>
      </w:pPr>
    </w:p>
    <w:p w14:paraId="33810C7B" w14:textId="77777777" w:rsidR="00594317" w:rsidRDefault="00594317" w:rsidP="00594317">
      <w:pPr>
        <w:spacing w:after="0" w:line="240" w:lineRule="auto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Dear Docketing Division:</w:t>
      </w:r>
    </w:p>
    <w:p w14:paraId="78C8948F" w14:textId="77777777" w:rsidR="00594317" w:rsidRDefault="00594317" w:rsidP="00594317">
      <w:pPr>
        <w:spacing w:after="0" w:line="240" w:lineRule="auto"/>
        <w:rPr>
          <w:rFonts w:ascii="Palatino Linotype" w:hAnsi="Palatino Linotype"/>
          <w:sz w:val="24"/>
          <w:szCs w:val="24"/>
        </w:rPr>
      </w:pPr>
    </w:p>
    <w:p w14:paraId="41F835E6" w14:textId="77777777" w:rsidR="00594317" w:rsidRDefault="00594317" w:rsidP="00594317">
      <w:pPr>
        <w:spacing w:after="0" w:line="240" w:lineRule="auto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Enclosed please find the Staff’s Review and Recommendations in regard to the application filed by Columbia Gas of Ohio, Inc. seeking authority to abandon service to </w:t>
      </w:r>
      <w:r w:rsidR="00713EED">
        <w:rPr>
          <w:rFonts w:ascii="Palatino Linotype" w:hAnsi="Palatino Linotype"/>
          <w:sz w:val="24"/>
          <w:szCs w:val="24"/>
        </w:rPr>
        <w:t>nine</w:t>
      </w:r>
      <w:r>
        <w:rPr>
          <w:rFonts w:ascii="Palatino Linotype" w:hAnsi="Palatino Linotype"/>
          <w:sz w:val="24"/>
          <w:szCs w:val="24"/>
        </w:rPr>
        <w:t xml:space="preserve"> premises in Case No. 18-166</w:t>
      </w:r>
      <w:r w:rsidR="00713EED">
        <w:rPr>
          <w:rFonts w:ascii="Palatino Linotype" w:hAnsi="Palatino Linotype"/>
          <w:sz w:val="24"/>
          <w:szCs w:val="24"/>
        </w:rPr>
        <w:t>6</w:t>
      </w:r>
      <w:r>
        <w:rPr>
          <w:rFonts w:ascii="Palatino Linotype" w:hAnsi="Palatino Linotype"/>
          <w:sz w:val="24"/>
          <w:szCs w:val="24"/>
        </w:rPr>
        <w:t>-GA-ABN.</w:t>
      </w:r>
    </w:p>
    <w:p w14:paraId="6A388D72" w14:textId="77777777" w:rsidR="00594317" w:rsidRDefault="00594317" w:rsidP="00594317">
      <w:pPr>
        <w:spacing w:after="0" w:line="240" w:lineRule="auto"/>
        <w:rPr>
          <w:rFonts w:ascii="Palatino Linotype" w:hAnsi="Palatino Linotype"/>
          <w:sz w:val="24"/>
          <w:szCs w:val="24"/>
        </w:rPr>
      </w:pPr>
    </w:p>
    <w:p w14:paraId="169746E7" w14:textId="77777777" w:rsidR="00594317" w:rsidRDefault="00594317" w:rsidP="00594317">
      <w:pPr>
        <w:spacing w:after="0" w:line="240" w:lineRule="auto"/>
        <w:rPr>
          <w:rFonts w:ascii="Palatino Linotype" w:hAnsi="Palatino Linotype"/>
          <w:sz w:val="24"/>
          <w:szCs w:val="24"/>
        </w:rPr>
      </w:pPr>
    </w:p>
    <w:p w14:paraId="4487C264" w14:textId="77777777" w:rsidR="00594317" w:rsidRDefault="00594317" w:rsidP="00594317">
      <w:pPr>
        <w:spacing w:after="0" w:line="240" w:lineRule="auto"/>
        <w:rPr>
          <w:rFonts w:ascii="Palatino Linotype" w:hAnsi="Palatino Linotype"/>
          <w:sz w:val="24"/>
          <w:szCs w:val="24"/>
        </w:rPr>
      </w:pPr>
    </w:p>
    <w:p w14:paraId="316E0FB8" w14:textId="77777777" w:rsidR="00700D1B" w:rsidRDefault="00700D1B" w:rsidP="00700D1B">
      <w:r>
        <w:rPr>
          <w:noProof/>
        </w:rPr>
        <w:drawing>
          <wp:inline distT="0" distB="0" distL="0" distR="0" wp14:anchorId="665DC7A1" wp14:editId="36C057C3">
            <wp:extent cx="1752600" cy="247650"/>
            <wp:effectExtent l="0" t="0" r="0" b="0"/>
            <wp:docPr id="1423842269" name="Picture 14238422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2600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12EFCD" w14:textId="77777777" w:rsidR="00594317" w:rsidRPr="00937358" w:rsidRDefault="00594317" w:rsidP="00594317">
      <w:pPr>
        <w:tabs>
          <w:tab w:val="left" w:pos="0"/>
          <w:tab w:val="right" w:pos="5310"/>
        </w:tabs>
        <w:spacing w:after="0" w:line="240" w:lineRule="auto"/>
        <w:rPr>
          <w:rFonts w:ascii="Palatino Linotype" w:hAnsi="Palatino Linotype"/>
          <w:sz w:val="24"/>
          <w:szCs w:val="24"/>
          <w:u w:val="single"/>
        </w:rPr>
      </w:pPr>
      <w:r w:rsidRPr="00937358">
        <w:rPr>
          <w:rFonts w:ascii="Palatino Linotype" w:hAnsi="Palatino Linotype"/>
          <w:sz w:val="24"/>
          <w:szCs w:val="24"/>
          <w:u w:val="single"/>
        </w:rPr>
        <w:tab/>
      </w:r>
    </w:p>
    <w:p w14:paraId="3A8668AF" w14:textId="77777777" w:rsidR="00594317" w:rsidRDefault="00594317" w:rsidP="00594317">
      <w:pPr>
        <w:spacing w:after="0" w:line="240" w:lineRule="auto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Barbara Bossart</w:t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</w:p>
    <w:p w14:paraId="516AD9EA" w14:textId="77777777" w:rsidR="00594317" w:rsidRDefault="00594317" w:rsidP="00594317">
      <w:pPr>
        <w:spacing w:after="0" w:line="240" w:lineRule="auto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Chief, Reliability and Service Analysis Division</w:t>
      </w:r>
    </w:p>
    <w:p w14:paraId="0B36C5C5" w14:textId="77777777" w:rsidR="00594317" w:rsidRDefault="00594317" w:rsidP="00594317">
      <w:pPr>
        <w:spacing w:after="0" w:line="240" w:lineRule="auto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Service Monitoring and Enforcement Department</w:t>
      </w:r>
    </w:p>
    <w:p w14:paraId="4F4DCF49" w14:textId="77777777" w:rsidR="00594317" w:rsidRDefault="00594317" w:rsidP="00594317">
      <w:pPr>
        <w:spacing w:after="0" w:line="240" w:lineRule="auto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Public Utilities Commission of Ohio</w:t>
      </w:r>
    </w:p>
    <w:p w14:paraId="7716109D" w14:textId="77777777" w:rsidR="00594317" w:rsidRDefault="00594317">
      <w:pPr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br w:type="page"/>
      </w:r>
    </w:p>
    <w:p w14:paraId="248842DC" w14:textId="77777777" w:rsidR="00594317" w:rsidRPr="00937358" w:rsidRDefault="00594317" w:rsidP="00594317">
      <w:pPr>
        <w:spacing w:after="0" w:line="240" w:lineRule="auto"/>
        <w:rPr>
          <w:rFonts w:ascii="Palatino Linotype" w:hAnsi="Palatino Linotype"/>
          <w:sz w:val="24"/>
          <w:szCs w:val="24"/>
        </w:rPr>
      </w:pPr>
    </w:p>
    <w:p w14:paraId="1A79B416" w14:textId="77777777" w:rsidR="00594317" w:rsidRPr="00B272B4" w:rsidRDefault="00594317" w:rsidP="00594317">
      <w:pPr>
        <w:spacing w:after="0" w:line="240" w:lineRule="auto"/>
        <w:jc w:val="center"/>
        <w:rPr>
          <w:rFonts w:ascii="Palatino Linotype" w:hAnsi="Palatino Linotype"/>
          <w:b/>
          <w:sz w:val="24"/>
          <w:szCs w:val="24"/>
        </w:rPr>
      </w:pPr>
      <w:r w:rsidRPr="00B272B4">
        <w:rPr>
          <w:rFonts w:ascii="Palatino Linotype" w:hAnsi="Palatino Linotype"/>
          <w:b/>
          <w:sz w:val="24"/>
          <w:szCs w:val="24"/>
        </w:rPr>
        <w:t>Columbia Gas of Ohio, Inc.</w:t>
      </w:r>
    </w:p>
    <w:p w14:paraId="49FE7261" w14:textId="77777777" w:rsidR="00594317" w:rsidRPr="00B272B4" w:rsidRDefault="00594317" w:rsidP="00594317">
      <w:pPr>
        <w:spacing w:after="0" w:line="240" w:lineRule="auto"/>
        <w:jc w:val="center"/>
        <w:rPr>
          <w:rFonts w:ascii="Palatino Linotype" w:hAnsi="Palatino Linotype"/>
          <w:b/>
          <w:sz w:val="24"/>
          <w:szCs w:val="24"/>
        </w:rPr>
      </w:pPr>
      <w:r w:rsidRPr="00B272B4">
        <w:rPr>
          <w:rFonts w:ascii="Palatino Linotype" w:hAnsi="Palatino Linotype"/>
          <w:b/>
          <w:sz w:val="24"/>
          <w:szCs w:val="24"/>
        </w:rPr>
        <w:t>Case No. 18-166</w:t>
      </w:r>
      <w:r w:rsidR="00713EED">
        <w:rPr>
          <w:rFonts w:ascii="Palatino Linotype" w:hAnsi="Palatino Linotype"/>
          <w:b/>
          <w:sz w:val="24"/>
          <w:szCs w:val="24"/>
        </w:rPr>
        <w:t>6</w:t>
      </w:r>
      <w:r w:rsidRPr="00B272B4">
        <w:rPr>
          <w:rFonts w:ascii="Palatino Linotype" w:hAnsi="Palatino Linotype"/>
          <w:b/>
          <w:sz w:val="24"/>
          <w:szCs w:val="24"/>
        </w:rPr>
        <w:t>-GA-ABN</w:t>
      </w:r>
    </w:p>
    <w:p w14:paraId="4176CA88" w14:textId="77777777" w:rsidR="00594317" w:rsidRPr="00B272B4" w:rsidRDefault="00594317" w:rsidP="00594317">
      <w:pPr>
        <w:spacing w:after="0" w:line="240" w:lineRule="auto"/>
        <w:rPr>
          <w:rFonts w:ascii="Palatino Linotype" w:hAnsi="Palatino Linotype"/>
          <w:sz w:val="24"/>
          <w:szCs w:val="24"/>
        </w:rPr>
      </w:pPr>
    </w:p>
    <w:p w14:paraId="05448E57" w14:textId="77777777" w:rsidR="00594317" w:rsidRPr="005E6261" w:rsidRDefault="00594317" w:rsidP="00594317">
      <w:pPr>
        <w:spacing w:after="0" w:line="240" w:lineRule="auto"/>
        <w:rPr>
          <w:rFonts w:ascii="Palatino Linotype" w:hAnsi="Palatino Linotype"/>
          <w:b/>
          <w:sz w:val="24"/>
          <w:szCs w:val="24"/>
        </w:rPr>
      </w:pPr>
      <w:r w:rsidRPr="005E6261">
        <w:rPr>
          <w:rFonts w:ascii="Palatino Linotype" w:hAnsi="Palatino Linotype"/>
          <w:b/>
          <w:sz w:val="24"/>
          <w:szCs w:val="24"/>
        </w:rPr>
        <w:t>SUMMARY</w:t>
      </w:r>
    </w:p>
    <w:p w14:paraId="3215454C" w14:textId="77777777" w:rsidR="00594317" w:rsidRDefault="00594317" w:rsidP="00594317">
      <w:pPr>
        <w:spacing w:after="0" w:line="240" w:lineRule="auto"/>
        <w:rPr>
          <w:rFonts w:ascii="Palatino Linotype" w:hAnsi="Palatino Linotype"/>
          <w:sz w:val="24"/>
          <w:szCs w:val="24"/>
        </w:rPr>
      </w:pPr>
    </w:p>
    <w:p w14:paraId="75103618" w14:textId="77777777" w:rsidR="00594317" w:rsidRDefault="00594317" w:rsidP="00594317">
      <w:pPr>
        <w:spacing w:after="0" w:line="240" w:lineRule="auto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On November 8, 2018, Columbia Gas of Ohio, Inc. (Columbia) filed an application seeking to abandon service to </w:t>
      </w:r>
      <w:r w:rsidR="00713EED">
        <w:rPr>
          <w:rFonts w:ascii="Palatino Linotype" w:hAnsi="Palatino Linotype"/>
          <w:sz w:val="24"/>
          <w:szCs w:val="24"/>
        </w:rPr>
        <w:t>nine</w:t>
      </w:r>
      <w:r>
        <w:rPr>
          <w:rFonts w:ascii="Palatino Linotype" w:hAnsi="Palatino Linotype"/>
          <w:sz w:val="24"/>
          <w:szCs w:val="24"/>
        </w:rPr>
        <w:t xml:space="preserve"> premises in </w:t>
      </w:r>
      <w:r w:rsidR="00713EED">
        <w:rPr>
          <w:rFonts w:ascii="Palatino Linotype" w:hAnsi="Palatino Linotype"/>
          <w:sz w:val="24"/>
          <w:szCs w:val="24"/>
        </w:rPr>
        <w:t>South Point</w:t>
      </w:r>
      <w:r w:rsidR="00115420">
        <w:rPr>
          <w:rFonts w:ascii="Palatino Linotype" w:hAnsi="Palatino Linotype"/>
          <w:sz w:val="24"/>
          <w:szCs w:val="24"/>
        </w:rPr>
        <w:t>,</w:t>
      </w:r>
      <w:r>
        <w:rPr>
          <w:rFonts w:ascii="Palatino Linotype" w:hAnsi="Palatino Linotype"/>
          <w:sz w:val="24"/>
          <w:szCs w:val="24"/>
        </w:rPr>
        <w:t xml:space="preserve"> Ohio.  These</w:t>
      </w:r>
      <w:r w:rsidR="005F1CD5">
        <w:rPr>
          <w:rFonts w:ascii="Palatino Linotype" w:hAnsi="Palatino Linotype"/>
          <w:sz w:val="24"/>
          <w:szCs w:val="24"/>
        </w:rPr>
        <w:t xml:space="preserve"> </w:t>
      </w:r>
      <w:r>
        <w:rPr>
          <w:rFonts w:ascii="Palatino Linotype" w:hAnsi="Palatino Linotype"/>
          <w:sz w:val="24"/>
          <w:szCs w:val="24"/>
        </w:rPr>
        <w:t>premises</w:t>
      </w:r>
      <w:r w:rsidR="00C457A5">
        <w:rPr>
          <w:rFonts w:ascii="Palatino Linotype" w:hAnsi="Palatino Linotype"/>
          <w:sz w:val="24"/>
          <w:szCs w:val="24"/>
        </w:rPr>
        <w:t xml:space="preserve"> </w:t>
      </w:r>
      <w:r w:rsidR="00713EED">
        <w:rPr>
          <w:rFonts w:ascii="Palatino Linotype" w:hAnsi="Palatino Linotype"/>
          <w:sz w:val="24"/>
          <w:szCs w:val="24"/>
        </w:rPr>
        <w:t xml:space="preserve">are serviced </w:t>
      </w:r>
      <w:r>
        <w:rPr>
          <w:rFonts w:ascii="Palatino Linotype" w:hAnsi="Palatino Linotype"/>
          <w:sz w:val="24"/>
          <w:szCs w:val="24"/>
        </w:rPr>
        <w:t xml:space="preserve">through a direct tap on Columbia Gas Transmission, LLC’s (Columbia Transmission) Line </w:t>
      </w:r>
      <w:r w:rsidR="00713EED">
        <w:rPr>
          <w:rFonts w:ascii="Palatino Linotype" w:hAnsi="Palatino Linotype"/>
          <w:sz w:val="24"/>
          <w:szCs w:val="24"/>
        </w:rPr>
        <w:t>701</w:t>
      </w:r>
      <w:r>
        <w:rPr>
          <w:rFonts w:ascii="Palatino Linotype" w:hAnsi="Palatino Linotype"/>
          <w:sz w:val="24"/>
          <w:szCs w:val="24"/>
        </w:rPr>
        <w:t>, which is a high pressure, interstate transmission pipeline.  Columbia Transmission informed C</w:t>
      </w:r>
      <w:r w:rsidR="00C457A5">
        <w:rPr>
          <w:rFonts w:ascii="Palatino Linotype" w:hAnsi="Palatino Linotype"/>
          <w:sz w:val="24"/>
          <w:szCs w:val="24"/>
        </w:rPr>
        <w:t xml:space="preserve">olumbia that a portion of Line </w:t>
      </w:r>
      <w:r w:rsidR="00713EED">
        <w:rPr>
          <w:rFonts w:ascii="Palatino Linotype" w:hAnsi="Palatino Linotype"/>
          <w:sz w:val="24"/>
          <w:szCs w:val="24"/>
        </w:rPr>
        <w:t>701</w:t>
      </w:r>
      <w:r w:rsidR="00C457A5">
        <w:rPr>
          <w:rFonts w:ascii="Palatino Linotype" w:hAnsi="Palatino Linotype"/>
          <w:sz w:val="24"/>
          <w:szCs w:val="24"/>
        </w:rPr>
        <w:t xml:space="preserve"> </w:t>
      </w:r>
      <w:r>
        <w:rPr>
          <w:rFonts w:ascii="Palatino Linotype" w:hAnsi="Palatino Linotype"/>
          <w:sz w:val="24"/>
          <w:szCs w:val="24"/>
        </w:rPr>
        <w:t xml:space="preserve">has been abandoned.  This </w:t>
      </w:r>
      <w:r w:rsidR="005F1CD5">
        <w:rPr>
          <w:rFonts w:ascii="Palatino Linotype" w:hAnsi="Palatino Linotype"/>
          <w:sz w:val="24"/>
          <w:szCs w:val="24"/>
        </w:rPr>
        <w:t>abandonment</w:t>
      </w:r>
      <w:r>
        <w:rPr>
          <w:rFonts w:ascii="Palatino Linotype" w:hAnsi="Palatino Linotype"/>
          <w:sz w:val="24"/>
          <w:szCs w:val="24"/>
        </w:rPr>
        <w:t xml:space="preserve"> prompted Columbia Transmission to abandon </w:t>
      </w:r>
      <w:r w:rsidR="004740EA">
        <w:rPr>
          <w:rFonts w:ascii="Palatino Linotype" w:hAnsi="Palatino Linotype"/>
          <w:sz w:val="24"/>
          <w:szCs w:val="24"/>
        </w:rPr>
        <w:t>nine</w:t>
      </w:r>
      <w:r w:rsidR="005F1CD5">
        <w:rPr>
          <w:rFonts w:ascii="Palatino Linotype" w:hAnsi="Palatino Linotype"/>
          <w:sz w:val="24"/>
          <w:szCs w:val="24"/>
        </w:rPr>
        <w:t xml:space="preserve"> </w:t>
      </w:r>
      <w:r>
        <w:rPr>
          <w:rFonts w:ascii="Palatino Linotype" w:hAnsi="Palatino Linotype"/>
          <w:sz w:val="24"/>
          <w:szCs w:val="24"/>
        </w:rPr>
        <w:t xml:space="preserve">taps on </w:t>
      </w:r>
      <w:r w:rsidR="005F1CD5">
        <w:rPr>
          <w:rFonts w:ascii="Palatino Linotype" w:hAnsi="Palatino Linotype"/>
          <w:sz w:val="24"/>
          <w:szCs w:val="24"/>
        </w:rPr>
        <w:t>L</w:t>
      </w:r>
      <w:r>
        <w:rPr>
          <w:rFonts w:ascii="Palatino Linotype" w:hAnsi="Palatino Linotype"/>
          <w:sz w:val="24"/>
          <w:szCs w:val="24"/>
        </w:rPr>
        <w:t>ine</w:t>
      </w:r>
      <w:r w:rsidR="005F1CD5">
        <w:rPr>
          <w:rFonts w:ascii="Palatino Linotype" w:hAnsi="Palatino Linotype"/>
          <w:sz w:val="24"/>
          <w:szCs w:val="24"/>
        </w:rPr>
        <w:t xml:space="preserve"> </w:t>
      </w:r>
      <w:r w:rsidR="004740EA">
        <w:rPr>
          <w:rFonts w:ascii="Palatino Linotype" w:hAnsi="Palatino Linotype"/>
          <w:sz w:val="24"/>
          <w:szCs w:val="24"/>
        </w:rPr>
        <w:t>701</w:t>
      </w:r>
      <w:r>
        <w:rPr>
          <w:rFonts w:ascii="Palatino Linotype" w:hAnsi="Palatino Linotype"/>
          <w:sz w:val="24"/>
          <w:szCs w:val="24"/>
        </w:rPr>
        <w:t xml:space="preserve">.  Columbia has determined that it is not economically feasible to maintain natural gas service to the tap customers by extending Columbia’s distribution system to serve the </w:t>
      </w:r>
      <w:r w:rsidR="00713EED">
        <w:rPr>
          <w:rFonts w:ascii="Palatino Linotype" w:hAnsi="Palatino Linotype"/>
          <w:sz w:val="24"/>
          <w:szCs w:val="24"/>
        </w:rPr>
        <w:t>nine</w:t>
      </w:r>
      <w:r>
        <w:rPr>
          <w:rFonts w:ascii="Palatino Linotype" w:hAnsi="Palatino Linotype"/>
          <w:sz w:val="24"/>
          <w:szCs w:val="24"/>
        </w:rPr>
        <w:t xml:space="preserve"> premises in question.</w:t>
      </w:r>
    </w:p>
    <w:p w14:paraId="09F82D7C" w14:textId="77777777" w:rsidR="00594317" w:rsidRDefault="00594317" w:rsidP="00594317">
      <w:pPr>
        <w:spacing w:after="0" w:line="240" w:lineRule="auto"/>
        <w:rPr>
          <w:rFonts w:ascii="Palatino Linotype" w:hAnsi="Palatino Linotype"/>
          <w:sz w:val="24"/>
          <w:szCs w:val="24"/>
        </w:rPr>
      </w:pPr>
    </w:p>
    <w:p w14:paraId="10F59DC8" w14:textId="77777777" w:rsidR="00594317" w:rsidRDefault="00594317" w:rsidP="00594317">
      <w:pPr>
        <w:spacing w:after="0" w:line="240" w:lineRule="auto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The affected property owners have agreed to a disconnection and abandonment of service, and have been compensated to convert to an alternative fuel source.</w:t>
      </w:r>
    </w:p>
    <w:p w14:paraId="39B2A9D2" w14:textId="77777777" w:rsidR="00594317" w:rsidRDefault="00594317" w:rsidP="00594317">
      <w:pPr>
        <w:spacing w:after="0" w:line="240" w:lineRule="auto"/>
        <w:rPr>
          <w:rFonts w:ascii="Palatino Linotype" w:hAnsi="Palatino Linotype"/>
          <w:sz w:val="24"/>
          <w:szCs w:val="24"/>
        </w:rPr>
      </w:pPr>
    </w:p>
    <w:p w14:paraId="16299E8E" w14:textId="77777777" w:rsidR="00594317" w:rsidRDefault="00594317" w:rsidP="00594317">
      <w:pPr>
        <w:spacing w:after="0" w:line="240" w:lineRule="auto"/>
        <w:rPr>
          <w:rFonts w:ascii="Palatino Linotype" w:hAnsi="Palatino Linotype"/>
          <w:sz w:val="24"/>
          <w:szCs w:val="24"/>
        </w:rPr>
      </w:pPr>
    </w:p>
    <w:p w14:paraId="55B46914" w14:textId="77777777" w:rsidR="00594317" w:rsidRPr="005E6261" w:rsidRDefault="00594317" w:rsidP="00594317">
      <w:pPr>
        <w:spacing w:after="0" w:line="240" w:lineRule="auto"/>
        <w:rPr>
          <w:rFonts w:ascii="Palatino Linotype" w:hAnsi="Palatino Linotype"/>
          <w:b/>
          <w:sz w:val="24"/>
          <w:szCs w:val="24"/>
        </w:rPr>
      </w:pPr>
      <w:r w:rsidRPr="005E6261">
        <w:rPr>
          <w:rFonts w:ascii="Palatino Linotype" w:hAnsi="Palatino Linotype"/>
          <w:b/>
          <w:sz w:val="24"/>
          <w:szCs w:val="24"/>
        </w:rPr>
        <w:t>STAFF REVIEW</w:t>
      </w:r>
    </w:p>
    <w:p w14:paraId="053006A6" w14:textId="77777777" w:rsidR="00594317" w:rsidRDefault="00594317" w:rsidP="00594317">
      <w:pPr>
        <w:spacing w:after="0" w:line="240" w:lineRule="auto"/>
        <w:rPr>
          <w:rFonts w:ascii="Palatino Linotype" w:hAnsi="Palatino Linotype"/>
          <w:sz w:val="24"/>
          <w:szCs w:val="24"/>
        </w:rPr>
      </w:pPr>
    </w:p>
    <w:p w14:paraId="1E7BD4BD" w14:textId="77777777" w:rsidR="00594317" w:rsidRDefault="00594317" w:rsidP="00594317">
      <w:pPr>
        <w:spacing w:after="0" w:line="240" w:lineRule="auto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Staff has reviewed the application filed in the above case and finds it to be reasonable and in the public interest.</w:t>
      </w:r>
    </w:p>
    <w:p w14:paraId="0F9D269D" w14:textId="77777777" w:rsidR="00594317" w:rsidRDefault="00594317" w:rsidP="00594317">
      <w:pPr>
        <w:spacing w:after="0" w:line="240" w:lineRule="auto"/>
        <w:rPr>
          <w:rFonts w:ascii="Palatino Linotype" w:hAnsi="Palatino Linotype"/>
          <w:sz w:val="24"/>
          <w:szCs w:val="24"/>
        </w:rPr>
      </w:pPr>
    </w:p>
    <w:p w14:paraId="1ADF013F" w14:textId="77777777" w:rsidR="00594317" w:rsidRPr="00B272B4" w:rsidRDefault="00594317" w:rsidP="00594317">
      <w:pPr>
        <w:spacing w:after="0" w:line="240" w:lineRule="auto"/>
        <w:rPr>
          <w:rFonts w:ascii="Palatino Linotype" w:hAnsi="Palatino Linotype"/>
          <w:sz w:val="24"/>
          <w:szCs w:val="24"/>
        </w:rPr>
      </w:pPr>
    </w:p>
    <w:p w14:paraId="783F87CE" w14:textId="77777777" w:rsidR="00594317" w:rsidRPr="005E6261" w:rsidRDefault="00594317" w:rsidP="00594317">
      <w:pPr>
        <w:spacing w:after="0" w:line="240" w:lineRule="auto"/>
        <w:rPr>
          <w:rFonts w:ascii="Palatino Linotype" w:hAnsi="Palatino Linotype"/>
          <w:b/>
          <w:sz w:val="24"/>
          <w:szCs w:val="24"/>
        </w:rPr>
      </w:pPr>
      <w:r w:rsidRPr="005E6261">
        <w:rPr>
          <w:rFonts w:ascii="Palatino Linotype" w:hAnsi="Palatino Linotype"/>
          <w:b/>
          <w:sz w:val="24"/>
          <w:szCs w:val="24"/>
        </w:rPr>
        <w:t>STAFF RECOMMENDATION</w:t>
      </w:r>
    </w:p>
    <w:p w14:paraId="3849D356" w14:textId="77777777" w:rsidR="00594317" w:rsidRDefault="00594317" w:rsidP="00594317">
      <w:pPr>
        <w:spacing w:after="0" w:line="240" w:lineRule="auto"/>
        <w:rPr>
          <w:rFonts w:ascii="Palatino Linotype" w:hAnsi="Palatino Linotype"/>
          <w:sz w:val="24"/>
          <w:szCs w:val="24"/>
        </w:rPr>
      </w:pPr>
    </w:p>
    <w:p w14:paraId="033D5A7F" w14:textId="77777777" w:rsidR="00594317" w:rsidRPr="00B272B4" w:rsidRDefault="00594317" w:rsidP="00594317">
      <w:pPr>
        <w:spacing w:after="0" w:line="240" w:lineRule="auto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Staff finds that the application filed by Columbia is reasonable and should be approved.</w:t>
      </w:r>
    </w:p>
    <w:p w14:paraId="63C55BDA" w14:textId="77777777" w:rsidR="00511A16" w:rsidRDefault="00511A16" w:rsidP="00A85021">
      <w:pPr>
        <w:jc w:val="both"/>
        <w:rPr>
          <w:sz w:val="24"/>
        </w:rPr>
      </w:pPr>
    </w:p>
    <w:sectPr w:rsidR="00511A16" w:rsidSect="00236F94">
      <w:headerReference w:type="first" r:id="rId10"/>
      <w:footerReference w:type="first" r:id="rId11"/>
      <w:pgSz w:w="12240" w:h="15840"/>
      <w:pgMar w:top="1138" w:right="1138" w:bottom="1138" w:left="1138" w:header="562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2FF8C7" w14:textId="77777777" w:rsidR="009B3689" w:rsidRDefault="009B3689">
      <w:r>
        <w:separator/>
      </w:r>
    </w:p>
  </w:endnote>
  <w:endnote w:type="continuationSeparator" w:id="0">
    <w:p w14:paraId="3E94C3CA" w14:textId="77777777" w:rsidR="009B3689" w:rsidRDefault="009B36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Univers Com 55">
    <w:altName w:val="Trebuchet MS"/>
    <w:charset w:val="00"/>
    <w:family w:val="swiss"/>
    <w:pitch w:val="variable"/>
    <w:sig w:usb0="800000AF" w:usb1="5000204A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C62147" w14:textId="77777777" w:rsidR="00A85021" w:rsidRPr="00336FC7" w:rsidRDefault="00A85021" w:rsidP="00A85021">
    <w:pPr>
      <w:tabs>
        <w:tab w:val="right" w:pos="10080"/>
      </w:tabs>
      <w:rPr>
        <w:rFonts w:ascii="Univers Com 55" w:hAnsi="Univers Com 55"/>
        <w:color w:val="525051"/>
        <w:sz w:val="16"/>
        <w:szCs w:val="16"/>
      </w:rPr>
    </w:pPr>
    <w:r w:rsidRPr="00336FC7">
      <w:rPr>
        <w:rFonts w:ascii="Univers Com 55" w:hAnsi="Univers Com 55"/>
        <w:color w:val="525051"/>
        <w:sz w:val="16"/>
        <w:szCs w:val="16"/>
      </w:rPr>
      <w:t>180 East Broad Street</w:t>
    </w:r>
    <w:r w:rsidRPr="00336FC7">
      <w:rPr>
        <w:rFonts w:ascii="Univers Com 55" w:hAnsi="Univers Com 55"/>
        <w:color w:val="525051"/>
        <w:sz w:val="16"/>
        <w:szCs w:val="16"/>
      </w:rPr>
      <w:tab/>
      <w:t>(</w:t>
    </w:r>
    <w:r w:rsidR="0092745E">
      <w:rPr>
        <w:rFonts w:ascii="Univers Com 55" w:hAnsi="Univers Com 55"/>
        <w:color w:val="525051"/>
        <w:sz w:val="16"/>
        <w:szCs w:val="16"/>
      </w:rPr>
      <w:t>614</w:t>
    </w:r>
    <w:r w:rsidRPr="00336FC7">
      <w:rPr>
        <w:rFonts w:ascii="Univers Com 55" w:hAnsi="Univers Com 55"/>
        <w:color w:val="525051"/>
        <w:sz w:val="16"/>
        <w:szCs w:val="16"/>
      </w:rPr>
      <w:t>)</w:t>
    </w:r>
    <w:r w:rsidR="0092745E">
      <w:rPr>
        <w:rFonts w:ascii="Univers Com 55" w:hAnsi="Univers Com 55"/>
        <w:color w:val="525051"/>
        <w:sz w:val="16"/>
        <w:szCs w:val="16"/>
      </w:rPr>
      <w:t xml:space="preserve"> 466-3016</w:t>
    </w:r>
    <w:r w:rsidRPr="00336FC7">
      <w:rPr>
        <w:rFonts w:ascii="Univers Com 55" w:hAnsi="Univers Com 55"/>
        <w:color w:val="525051"/>
        <w:sz w:val="16"/>
        <w:szCs w:val="16"/>
      </w:rPr>
      <w:t xml:space="preserve"> </w:t>
    </w:r>
  </w:p>
  <w:p w14:paraId="40F7A2DE" w14:textId="77777777" w:rsidR="00A85021" w:rsidRPr="00336FC7" w:rsidRDefault="00A85021" w:rsidP="00A85021">
    <w:pPr>
      <w:tabs>
        <w:tab w:val="right" w:pos="10080"/>
      </w:tabs>
      <w:ind w:left="900" w:hanging="900"/>
      <w:rPr>
        <w:rFonts w:ascii="Univers Com 55" w:hAnsi="Univers Com 55"/>
        <w:color w:val="525051"/>
        <w:sz w:val="16"/>
        <w:szCs w:val="16"/>
      </w:rPr>
    </w:pPr>
    <w:r w:rsidRPr="00336FC7">
      <w:rPr>
        <w:rFonts w:ascii="Univers Com 55" w:hAnsi="Univers Com 55"/>
        <w:color w:val="525051"/>
        <w:sz w:val="16"/>
        <w:szCs w:val="16"/>
      </w:rPr>
      <w:t>Columbus, Ohio 43215-3793</w:t>
    </w:r>
    <w:r w:rsidRPr="00336FC7">
      <w:rPr>
        <w:rFonts w:ascii="Univers Com 55" w:hAnsi="Univers Com 55"/>
        <w:color w:val="525051"/>
        <w:sz w:val="16"/>
        <w:szCs w:val="16"/>
      </w:rPr>
      <w:tab/>
      <w:t>www.</w:t>
    </w:r>
    <w:r w:rsidR="0092745E">
      <w:rPr>
        <w:rFonts w:ascii="Univers Com 55" w:hAnsi="Univers Com 55"/>
        <w:color w:val="525051"/>
        <w:sz w:val="16"/>
        <w:szCs w:val="16"/>
      </w:rPr>
      <w:t>PUCO</w:t>
    </w:r>
    <w:r w:rsidRPr="00336FC7">
      <w:rPr>
        <w:rFonts w:ascii="Univers Com 55" w:hAnsi="Univers Com 55"/>
        <w:color w:val="525051"/>
        <w:sz w:val="16"/>
        <w:szCs w:val="16"/>
      </w:rPr>
      <w:t>.ohio.gov</w:t>
    </w:r>
  </w:p>
  <w:p w14:paraId="77300513" w14:textId="77777777" w:rsidR="00A85021" w:rsidRPr="00336FC7" w:rsidRDefault="00A85021" w:rsidP="00A85021">
    <w:pPr>
      <w:pStyle w:val="Normal0"/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  <w:tab w:val="left" w:pos="900"/>
        <w:tab w:val="center" w:pos="4680"/>
        <w:tab w:val="right" w:pos="8550"/>
        <w:tab w:val="righ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ind w:left="900" w:hanging="900"/>
      <w:jc w:val="center"/>
      <w:rPr>
        <w:rFonts w:ascii="Univers Com 55" w:hAnsi="Univers Com 55"/>
        <w:color w:val="525051"/>
        <w:sz w:val="16"/>
      </w:rPr>
    </w:pPr>
  </w:p>
  <w:p w14:paraId="083F8F5C" w14:textId="77777777" w:rsidR="00A85021" w:rsidRPr="00A85021" w:rsidRDefault="00A85021" w:rsidP="00A85021">
    <w:pPr>
      <w:pStyle w:val="Normal0"/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  <w:tab w:val="left" w:pos="900"/>
        <w:tab w:val="center" w:pos="4680"/>
        <w:tab w:val="right" w:pos="8550"/>
        <w:tab w:val="righ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ind w:left="900" w:hanging="900"/>
      <w:jc w:val="center"/>
      <w:rPr>
        <w:rFonts w:ascii="Univers Com 55" w:eastAsia="Times New Roman" w:hAnsi="Univers Com 55"/>
        <w:sz w:val="20"/>
      </w:rPr>
    </w:pPr>
    <w:r w:rsidRPr="00336FC7">
      <w:rPr>
        <w:rFonts w:ascii="Univers Com 55" w:hAnsi="Univers Com 55"/>
        <w:i/>
        <w:color w:val="525051"/>
        <w:sz w:val="16"/>
      </w:rPr>
      <w:t>An equal opportunity employer and service provider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61B05D" w14:textId="77777777" w:rsidR="009B3689" w:rsidRDefault="009B3689">
      <w:r>
        <w:separator/>
      </w:r>
    </w:p>
  </w:footnote>
  <w:footnote w:type="continuationSeparator" w:id="0">
    <w:p w14:paraId="30DE3FE9" w14:textId="77777777" w:rsidR="009B3689" w:rsidRDefault="009B36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DB9D5A" w14:textId="77777777" w:rsidR="00A85021" w:rsidRDefault="0092745E" w:rsidP="0092745E">
    <w:pPr>
      <w:pStyle w:val="Normal0"/>
    </w:pPr>
    <w:r>
      <w:rPr>
        <w:noProof/>
      </w:rPr>
      <w:drawing>
        <wp:anchor distT="0" distB="0" distL="114300" distR="114300" simplePos="0" relativeHeight="251664384" behindDoc="0" locked="0" layoutInCell="1" allowOverlap="1" wp14:anchorId="77B2A185" wp14:editId="1AEB557E">
          <wp:simplePos x="0" y="0"/>
          <wp:positionH relativeFrom="margin">
            <wp:posOffset>-241300</wp:posOffset>
          </wp:positionH>
          <wp:positionV relativeFrom="margin">
            <wp:posOffset>-1151255</wp:posOffset>
          </wp:positionV>
          <wp:extent cx="3474720" cy="673100"/>
          <wp:effectExtent l="0" t="0" r="0" b="0"/>
          <wp:wrapSquare wrapText="bothSides"/>
          <wp:docPr id="2" name="Picture 2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uco logo color_bes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74720" cy="673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85021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13B8516" wp14:editId="736D6D50">
              <wp:simplePos x="0" y="0"/>
              <wp:positionH relativeFrom="column">
                <wp:posOffset>4077970</wp:posOffset>
              </wp:positionH>
              <wp:positionV relativeFrom="paragraph">
                <wp:posOffset>-32385</wp:posOffset>
              </wp:positionV>
              <wp:extent cx="2504440" cy="1038225"/>
              <wp:effectExtent l="0" t="0" r="0" b="9525"/>
              <wp:wrapSquare wrapText="bothSides"/>
              <wp:docPr id="6" name="_tx_id_1_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04440" cy="10382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078B7A" w14:textId="77777777" w:rsidR="00A85021" w:rsidRDefault="0092745E" w:rsidP="0092745E">
                          <w:pPr>
                            <w:pStyle w:val="Normal0"/>
                            <w:keepNext/>
                            <w:tabs>
                              <w:tab w:val="clear" w:pos="1134"/>
                              <w:tab w:val="clear" w:pos="2268"/>
                              <w:tab w:val="clear" w:pos="3402"/>
                              <w:tab w:val="clear" w:pos="4536"/>
                              <w:tab w:val="clear" w:pos="5670"/>
                              <w:tab w:val="clear" w:pos="6804"/>
                              <w:tab w:val="clear" w:pos="9072"/>
                              <w:tab w:val="clear" w:pos="10206"/>
                              <w:tab w:val="clear" w:pos="11340"/>
                              <w:tab w:val="clear" w:pos="12474"/>
                              <w:tab w:val="clear" w:pos="13608"/>
                              <w:tab w:val="clear" w:pos="14742"/>
                              <w:tab w:val="clear" w:pos="15876"/>
                              <w:tab w:val="left" w:pos="720"/>
                              <w:tab w:val="left" w:pos="1440"/>
                              <w:tab w:val="left" w:pos="2160"/>
                              <w:tab w:val="left" w:pos="2880"/>
                              <w:tab w:val="left" w:pos="3600"/>
                              <w:tab w:val="left" w:pos="4320"/>
                              <w:tab w:val="left" w:pos="5040"/>
                              <w:tab w:val="left" w:pos="5760"/>
                              <w:tab w:val="left" w:pos="6480"/>
                              <w:tab w:val="left" w:pos="7200"/>
                              <w:tab w:val="left" w:pos="8640"/>
                              <w:tab w:val="left" w:pos="9360"/>
                              <w:tab w:val="left" w:pos="10080"/>
                            </w:tabs>
                            <w:jc w:val="right"/>
                            <w:rPr>
                              <w:b/>
                              <w:color w:val="700017"/>
                              <w:sz w:val="14"/>
                              <w:szCs w:val="14"/>
                            </w:rPr>
                          </w:pPr>
                          <w:r>
                            <w:rPr>
                              <w:b/>
                              <w:color w:val="700017"/>
                              <w:sz w:val="14"/>
                              <w:szCs w:val="14"/>
                            </w:rPr>
                            <w:t>Commissioners</w:t>
                          </w:r>
                        </w:p>
                        <w:p w14:paraId="647E9312" w14:textId="77777777" w:rsidR="0092745E" w:rsidRDefault="0092745E" w:rsidP="0092745E">
                          <w:pPr>
                            <w:pStyle w:val="Normal0"/>
                            <w:keepNext/>
                            <w:tabs>
                              <w:tab w:val="clear" w:pos="1134"/>
                              <w:tab w:val="clear" w:pos="2268"/>
                              <w:tab w:val="clear" w:pos="3402"/>
                              <w:tab w:val="clear" w:pos="4536"/>
                              <w:tab w:val="clear" w:pos="5670"/>
                              <w:tab w:val="clear" w:pos="6804"/>
                              <w:tab w:val="clear" w:pos="9072"/>
                              <w:tab w:val="clear" w:pos="10206"/>
                              <w:tab w:val="clear" w:pos="11340"/>
                              <w:tab w:val="clear" w:pos="12474"/>
                              <w:tab w:val="clear" w:pos="13608"/>
                              <w:tab w:val="clear" w:pos="14742"/>
                              <w:tab w:val="clear" w:pos="15876"/>
                              <w:tab w:val="left" w:pos="720"/>
                              <w:tab w:val="left" w:pos="1440"/>
                              <w:tab w:val="left" w:pos="2160"/>
                              <w:tab w:val="left" w:pos="2880"/>
                              <w:tab w:val="left" w:pos="3600"/>
                              <w:tab w:val="left" w:pos="4320"/>
                              <w:tab w:val="left" w:pos="5040"/>
                              <w:tab w:val="left" w:pos="5760"/>
                              <w:tab w:val="left" w:pos="6480"/>
                              <w:tab w:val="left" w:pos="7200"/>
                              <w:tab w:val="left" w:pos="8640"/>
                              <w:tab w:val="left" w:pos="9360"/>
                              <w:tab w:val="left" w:pos="10080"/>
                            </w:tabs>
                            <w:jc w:val="right"/>
                            <w:rPr>
                              <w:b/>
                              <w:color w:val="700017"/>
                              <w:sz w:val="14"/>
                              <w:szCs w:val="14"/>
                            </w:rPr>
                          </w:pPr>
                        </w:p>
                        <w:p w14:paraId="66DD0BE1" w14:textId="77777777" w:rsidR="0092745E" w:rsidRDefault="0092745E" w:rsidP="0092745E">
                          <w:pPr>
                            <w:pStyle w:val="NoSpacing"/>
                            <w:jc w:val="right"/>
                            <w:rPr>
                              <w:rFonts w:ascii="Univers Com 55" w:hAnsi="Univers Com 55"/>
                              <w:color w:val="525047"/>
                              <w:sz w:val="16"/>
                              <w:szCs w:val="15"/>
                              <w:lang w:val="es-MX"/>
                            </w:rPr>
                          </w:pPr>
                          <w:r>
                            <w:rPr>
                              <w:rFonts w:ascii="Univers Com 55" w:hAnsi="Univers Com 55"/>
                              <w:color w:val="525047"/>
                              <w:sz w:val="16"/>
                              <w:szCs w:val="15"/>
                              <w:lang w:val="es-MX"/>
                            </w:rPr>
                            <w:t>Lawrence K. Friedeman</w:t>
                          </w:r>
                          <w:r>
                            <w:rPr>
                              <w:rFonts w:ascii="Univers Com 55" w:hAnsi="Univers Com 55"/>
                              <w:color w:val="525047"/>
                              <w:sz w:val="16"/>
                              <w:szCs w:val="15"/>
                              <w:lang w:val="es-MX"/>
                            </w:rPr>
                            <w:br/>
                            <w:t xml:space="preserve">Dennis P. </w:t>
                          </w:r>
                          <w:proofErr w:type="spellStart"/>
                          <w:r>
                            <w:rPr>
                              <w:rFonts w:ascii="Univers Com 55" w:hAnsi="Univers Com 55"/>
                              <w:color w:val="525047"/>
                              <w:sz w:val="16"/>
                              <w:szCs w:val="15"/>
                              <w:lang w:val="es-MX"/>
                            </w:rPr>
                            <w:t>Deters</w:t>
                          </w:r>
                          <w:proofErr w:type="spellEnd"/>
                        </w:p>
                        <w:p w14:paraId="491D979F" w14:textId="77777777" w:rsidR="0092745E" w:rsidRDefault="0092745E" w:rsidP="0092745E">
                          <w:pPr>
                            <w:pStyle w:val="NoSpacing"/>
                            <w:jc w:val="right"/>
                            <w:rPr>
                              <w:rFonts w:ascii="Univers Com 55" w:hAnsi="Univers Com 55"/>
                              <w:color w:val="525047"/>
                              <w:sz w:val="16"/>
                              <w:szCs w:val="15"/>
                              <w:lang w:val="es-MX"/>
                            </w:rPr>
                          </w:pPr>
                          <w:r>
                            <w:rPr>
                              <w:rFonts w:ascii="Univers Com 55" w:hAnsi="Univers Com 55"/>
                              <w:color w:val="525047"/>
                              <w:sz w:val="16"/>
                              <w:szCs w:val="15"/>
                              <w:lang w:val="es-MX"/>
                            </w:rPr>
                            <w:t>Daniel R. Conway</w:t>
                          </w:r>
                        </w:p>
                        <w:p w14:paraId="0F4E8349" w14:textId="77777777" w:rsidR="0092745E" w:rsidRPr="00236F94" w:rsidRDefault="0092745E" w:rsidP="0092745E">
                          <w:pPr>
                            <w:pStyle w:val="Normal0"/>
                            <w:keepNext/>
                            <w:tabs>
                              <w:tab w:val="clear" w:pos="1134"/>
                              <w:tab w:val="clear" w:pos="2268"/>
                              <w:tab w:val="clear" w:pos="3402"/>
                              <w:tab w:val="clear" w:pos="4536"/>
                              <w:tab w:val="clear" w:pos="5670"/>
                              <w:tab w:val="clear" w:pos="6804"/>
                              <w:tab w:val="clear" w:pos="9072"/>
                              <w:tab w:val="clear" w:pos="10206"/>
                              <w:tab w:val="clear" w:pos="11340"/>
                              <w:tab w:val="clear" w:pos="12474"/>
                              <w:tab w:val="clear" w:pos="13608"/>
                              <w:tab w:val="clear" w:pos="14742"/>
                              <w:tab w:val="clear" w:pos="15876"/>
                              <w:tab w:val="left" w:pos="720"/>
                              <w:tab w:val="left" w:pos="1440"/>
                              <w:tab w:val="left" w:pos="2160"/>
                              <w:tab w:val="left" w:pos="2880"/>
                              <w:tab w:val="left" w:pos="3600"/>
                              <w:tab w:val="left" w:pos="4320"/>
                              <w:tab w:val="left" w:pos="5040"/>
                              <w:tab w:val="left" w:pos="5760"/>
                              <w:tab w:val="left" w:pos="6480"/>
                              <w:tab w:val="left" w:pos="7200"/>
                              <w:tab w:val="left" w:pos="8640"/>
                              <w:tab w:val="left" w:pos="9360"/>
                              <w:tab w:val="left" w:pos="10080"/>
                            </w:tabs>
                            <w:jc w:val="right"/>
                            <w:rPr>
                              <w:color w:val="000000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13B8516" id="_x0000_t202" coordsize="21600,21600" o:spt="202" path="m,l,21600r21600,l21600,xe">
              <v:stroke joinstyle="miter"/>
              <v:path gradientshapeok="t" o:connecttype="rect"/>
            </v:shapetype>
            <v:shape id="_tx_id_1_" o:spid="_x0000_s1026" type="#_x0000_t202" style="position:absolute;margin-left:321.1pt;margin-top:-2.55pt;width:197.2pt;height:81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" stroked="f" strokeweight="0">
              <v:textbox>
                <w:txbxContent>
                  <w:p w14:paraId="48078B7A" w14:textId="77777777" w:rsidR="00A85021" w:rsidRDefault="0092745E" w:rsidP="0092745E">
                    <w:pPr>
                      <w:pStyle w:val="Normal0"/>
                      <w:keepNext/>
                      <w:tabs>
                        <w:tab w:val="clear" w:pos="1134"/>
                        <w:tab w:val="clear" w:pos="2268"/>
                        <w:tab w:val="clear" w:pos="3402"/>
                        <w:tab w:val="clear" w:pos="4536"/>
                        <w:tab w:val="clear" w:pos="5670"/>
                        <w:tab w:val="clear" w:pos="6804"/>
                        <w:tab w:val="clear" w:pos="9072"/>
                        <w:tab w:val="clear" w:pos="10206"/>
                        <w:tab w:val="clear" w:pos="11340"/>
                        <w:tab w:val="clear" w:pos="12474"/>
                        <w:tab w:val="clear" w:pos="13608"/>
                        <w:tab w:val="clear" w:pos="14742"/>
                        <w:tab w:val="clear" w:pos="15876"/>
                        <w:tab w:val="left" w:pos="720"/>
                        <w:tab w:val="left" w:pos="1440"/>
                        <w:tab w:val="left" w:pos="2160"/>
                        <w:tab w:val="left" w:pos="2880"/>
                        <w:tab w:val="left" w:pos="3600"/>
                        <w:tab w:val="left" w:pos="4320"/>
                        <w:tab w:val="left" w:pos="5040"/>
                        <w:tab w:val="left" w:pos="5760"/>
                        <w:tab w:val="left" w:pos="6480"/>
                        <w:tab w:val="left" w:pos="7200"/>
                        <w:tab w:val="left" w:pos="8640"/>
                        <w:tab w:val="left" w:pos="9360"/>
                        <w:tab w:val="left" w:pos="10080"/>
                      </w:tabs>
                      <w:jc w:val="right"/>
                      <w:rPr>
                        <w:b/>
                        <w:color w:val="700017"/>
                        <w:sz w:val="14"/>
                        <w:szCs w:val="14"/>
                      </w:rPr>
                    </w:pPr>
                    <w:r>
                      <w:rPr>
                        <w:b/>
                        <w:color w:val="700017"/>
                        <w:sz w:val="14"/>
                        <w:szCs w:val="14"/>
                      </w:rPr>
                      <w:t>Commissioners</w:t>
                    </w:r>
                  </w:p>
                  <w:p w14:paraId="647E9312" w14:textId="77777777" w:rsidR="0092745E" w:rsidRDefault="0092745E" w:rsidP="0092745E">
                    <w:pPr>
                      <w:pStyle w:val="Normal0"/>
                      <w:keepNext/>
                      <w:tabs>
                        <w:tab w:val="clear" w:pos="1134"/>
                        <w:tab w:val="clear" w:pos="2268"/>
                        <w:tab w:val="clear" w:pos="3402"/>
                        <w:tab w:val="clear" w:pos="4536"/>
                        <w:tab w:val="clear" w:pos="5670"/>
                        <w:tab w:val="clear" w:pos="6804"/>
                        <w:tab w:val="clear" w:pos="9072"/>
                        <w:tab w:val="clear" w:pos="10206"/>
                        <w:tab w:val="clear" w:pos="11340"/>
                        <w:tab w:val="clear" w:pos="12474"/>
                        <w:tab w:val="clear" w:pos="13608"/>
                        <w:tab w:val="clear" w:pos="14742"/>
                        <w:tab w:val="clear" w:pos="15876"/>
                        <w:tab w:val="left" w:pos="720"/>
                        <w:tab w:val="left" w:pos="1440"/>
                        <w:tab w:val="left" w:pos="2160"/>
                        <w:tab w:val="left" w:pos="2880"/>
                        <w:tab w:val="left" w:pos="3600"/>
                        <w:tab w:val="left" w:pos="4320"/>
                        <w:tab w:val="left" w:pos="5040"/>
                        <w:tab w:val="left" w:pos="5760"/>
                        <w:tab w:val="left" w:pos="6480"/>
                        <w:tab w:val="left" w:pos="7200"/>
                        <w:tab w:val="left" w:pos="8640"/>
                        <w:tab w:val="left" w:pos="9360"/>
                        <w:tab w:val="left" w:pos="10080"/>
                      </w:tabs>
                      <w:jc w:val="right"/>
                      <w:rPr>
                        <w:b/>
                        <w:color w:val="700017"/>
                        <w:sz w:val="14"/>
                        <w:szCs w:val="14"/>
                      </w:rPr>
                    </w:pPr>
                  </w:p>
                  <w:p w14:paraId="66DD0BE1" w14:textId="77777777" w:rsidR="0092745E" w:rsidRDefault="0092745E" w:rsidP="0092745E">
                    <w:pPr>
                      <w:pStyle w:val="NoSpacing"/>
                      <w:jc w:val="right"/>
                      <w:rPr>
                        <w:rFonts w:ascii="Univers Com 55" w:hAnsi="Univers Com 55"/>
                        <w:color w:val="525047"/>
                        <w:sz w:val="16"/>
                        <w:szCs w:val="15"/>
                        <w:lang w:val="es-MX"/>
                      </w:rPr>
                    </w:pPr>
                    <w:r>
                      <w:rPr>
                        <w:rFonts w:ascii="Univers Com 55" w:hAnsi="Univers Com 55"/>
                        <w:color w:val="525047"/>
                        <w:sz w:val="16"/>
                        <w:szCs w:val="15"/>
                        <w:lang w:val="es-MX"/>
                      </w:rPr>
                      <w:t>Lawrence K. Friedeman</w:t>
                    </w:r>
                    <w:r>
                      <w:rPr>
                        <w:rFonts w:ascii="Univers Com 55" w:hAnsi="Univers Com 55"/>
                        <w:color w:val="525047"/>
                        <w:sz w:val="16"/>
                        <w:szCs w:val="15"/>
                        <w:lang w:val="es-MX"/>
                      </w:rPr>
                      <w:br/>
                      <w:t xml:space="preserve">Dennis P. </w:t>
                    </w:r>
                    <w:proofErr w:type="spellStart"/>
                    <w:r>
                      <w:rPr>
                        <w:rFonts w:ascii="Univers Com 55" w:hAnsi="Univers Com 55"/>
                        <w:color w:val="525047"/>
                        <w:sz w:val="16"/>
                        <w:szCs w:val="15"/>
                        <w:lang w:val="es-MX"/>
                      </w:rPr>
                      <w:t>Deters</w:t>
                    </w:r>
                    <w:proofErr w:type="spellEnd"/>
                  </w:p>
                  <w:p w14:paraId="491D979F" w14:textId="77777777" w:rsidR="0092745E" w:rsidRDefault="0092745E" w:rsidP="0092745E">
                    <w:pPr>
                      <w:pStyle w:val="NoSpacing"/>
                      <w:jc w:val="right"/>
                      <w:rPr>
                        <w:rFonts w:ascii="Univers Com 55" w:hAnsi="Univers Com 55"/>
                        <w:color w:val="525047"/>
                        <w:sz w:val="16"/>
                        <w:szCs w:val="15"/>
                        <w:lang w:val="es-MX"/>
                      </w:rPr>
                    </w:pPr>
                    <w:r>
                      <w:rPr>
                        <w:rFonts w:ascii="Univers Com 55" w:hAnsi="Univers Com 55"/>
                        <w:color w:val="525047"/>
                        <w:sz w:val="16"/>
                        <w:szCs w:val="15"/>
                        <w:lang w:val="es-MX"/>
                      </w:rPr>
                      <w:t>Daniel R. Conway</w:t>
                    </w:r>
                  </w:p>
                  <w:p w14:paraId="0F4E8349" w14:textId="77777777" w:rsidR="0092745E" w:rsidRPr="00236F94" w:rsidRDefault="0092745E" w:rsidP="0092745E">
                    <w:pPr>
                      <w:pStyle w:val="Normal0"/>
                      <w:keepNext/>
                      <w:tabs>
                        <w:tab w:val="clear" w:pos="1134"/>
                        <w:tab w:val="clear" w:pos="2268"/>
                        <w:tab w:val="clear" w:pos="3402"/>
                        <w:tab w:val="clear" w:pos="4536"/>
                        <w:tab w:val="clear" w:pos="5670"/>
                        <w:tab w:val="clear" w:pos="6804"/>
                        <w:tab w:val="clear" w:pos="9072"/>
                        <w:tab w:val="clear" w:pos="10206"/>
                        <w:tab w:val="clear" w:pos="11340"/>
                        <w:tab w:val="clear" w:pos="12474"/>
                        <w:tab w:val="clear" w:pos="13608"/>
                        <w:tab w:val="clear" w:pos="14742"/>
                        <w:tab w:val="clear" w:pos="15876"/>
                        <w:tab w:val="left" w:pos="720"/>
                        <w:tab w:val="left" w:pos="1440"/>
                        <w:tab w:val="left" w:pos="2160"/>
                        <w:tab w:val="left" w:pos="2880"/>
                        <w:tab w:val="left" w:pos="3600"/>
                        <w:tab w:val="left" w:pos="4320"/>
                        <w:tab w:val="left" w:pos="5040"/>
                        <w:tab w:val="left" w:pos="5760"/>
                        <w:tab w:val="left" w:pos="6480"/>
                        <w:tab w:val="left" w:pos="7200"/>
                        <w:tab w:val="left" w:pos="8640"/>
                        <w:tab w:val="left" w:pos="9360"/>
                        <w:tab w:val="left" w:pos="10080"/>
                      </w:tabs>
                      <w:jc w:val="right"/>
                      <w:rPr>
                        <w:color w:val="000000"/>
                        <w:sz w:val="14"/>
                        <w:szCs w:val="14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  <w:p w14:paraId="2B307138" w14:textId="77777777" w:rsidR="0092745E" w:rsidRDefault="0092745E" w:rsidP="00236F94">
    <w:pPr>
      <w:pStyle w:val="Header"/>
      <w:tabs>
        <w:tab w:val="left" w:pos="2160"/>
      </w:tabs>
      <w:rPr>
        <w:b/>
        <w:color w:val="700017"/>
        <w:sz w:val="16"/>
      </w:rPr>
    </w:pPr>
    <w:r>
      <w:rPr>
        <w:b/>
        <w:color w:val="700017"/>
        <w:sz w:val="16"/>
      </w:rPr>
      <w:br/>
    </w:r>
    <w:r>
      <w:rPr>
        <w:b/>
        <w:color w:val="700017"/>
        <w:sz w:val="16"/>
      </w:rPr>
      <w:br/>
    </w:r>
  </w:p>
  <w:p w14:paraId="7C743DEB" w14:textId="77777777" w:rsidR="0092745E" w:rsidRDefault="0092745E" w:rsidP="00236F94">
    <w:pPr>
      <w:pStyle w:val="Header"/>
      <w:tabs>
        <w:tab w:val="left" w:pos="2160"/>
      </w:tabs>
      <w:rPr>
        <w:b/>
        <w:color w:val="700017"/>
        <w:sz w:val="16"/>
      </w:rPr>
    </w:pPr>
  </w:p>
  <w:p w14:paraId="127852A4" w14:textId="77777777" w:rsidR="004B62BB" w:rsidRPr="004B62BB" w:rsidRDefault="00236F94" w:rsidP="00236F94">
    <w:pPr>
      <w:pStyle w:val="Header"/>
      <w:tabs>
        <w:tab w:val="left" w:pos="2160"/>
      </w:tabs>
      <w:rPr>
        <w:rFonts w:ascii="Arial" w:hAnsi="Arial" w:cs="Arial"/>
        <w:b/>
        <w:color w:val="700017"/>
        <w:sz w:val="16"/>
      </w:rPr>
    </w:pPr>
    <w:r>
      <w:rPr>
        <w:b/>
        <w:color w:val="700017"/>
        <w:sz w:val="16"/>
      </w:rPr>
      <w:tab/>
    </w:r>
  </w:p>
  <w:p w14:paraId="2D071135" w14:textId="77777777" w:rsidR="000D3EAA" w:rsidRDefault="004B62BB" w:rsidP="0092745E">
    <w:pPr>
      <w:pStyle w:val="Header"/>
      <w:ind w:left="2276" w:hanging="720"/>
      <w:rPr>
        <w:rFonts w:ascii="Univers Com 55" w:hAnsi="Univers Com 55"/>
        <w:color w:val="525051"/>
        <w:sz w:val="16"/>
        <w:szCs w:val="16"/>
      </w:rPr>
    </w:pPr>
    <w:r>
      <w:rPr>
        <w:b/>
        <w:color w:val="700017"/>
        <w:sz w:val="16"/>
      </w:rPr>
      <w:tab/>
    </w:r>
    <w:r w:rsidR="0092745E">
      <w:rPr>
        <w:rFonts w:ascii="Arial" w:hAnsi="Arial" w:cs="Arial"/>
        <w:b/>
        <w:color w:val="700017"/>
        <w:sz w:val="16"/>
      </w:rPr>
      <w:t xml:space="preserve">Mike DeWine, </w:t>
    </w:r>
    <w:r w:rsidR="0092745E">
      <w:rPr>
        <w:rFonts w:ascii="Univers Com 55" w:hAnsi="Univers Com 55"/>
        <w:color w:val="595959" w:themeColor="text1" w:themeTint="A6"/>
        <w:sz w:val="16"/>
        <w:szCs w:val="16"/>
      </w:rPr>
      <w:t>Governor</w:t>
    </w:r>
    <w:r w:rsidR="0092745E">
      <w:rPr>
        <w:rFonts w:ascii="Arial" w:hAnsi="Arial" w:cs="Arial"/>
        <w:b/>
        <w:color w:val="700017"/>
        <w:sz w:val="16"/>
      </w:rPr>
      <w:br/>
    </w:r>
    <w:r w:rsidR="0092745E">
      <w:rPr>
        <w:rFonts w:ascii="Arial" w:hAnsi="Arial" w:cs="Arial"/>
        <w:b/>
        <w:color w:val="700017"/>
        <w:sz w:val="16"/>
        <w:szCs w:val="16"/>
      </w:rPr>
      <w:t>M. Beth Trombold</w:t>
    </w:r>
    <w:r w:rsidR="000D3EAA" w:rsidRPr="000D3EAA">
      <w:rPr>
        <w:rFonts w:ascii="Arial" w:hAnsi="Arial" w:cs="Arial"/>
        <w:color w:val="700017"/>
        <w:sz w:val="16"/>
        <w:szCs w:val="16"/>
      </w:rPr>
      <w:t>,</w:t>
    </w:r>
    <w:r w:rsidR="000D3EAA">
      <w:rPr>
        <w:rFonts w:ascii="Univers Com 55" w:hAnsi="Univers Com 55"/>
        <w:b/>
        <w:color w:val="700017"/>
        <w:sz w:val="16"/>
        <w:szCs w:val="16"/>
      </w:rPr>
      <w:t xml:space="preserve"> </w:t>
    </w:r>
    <w:r w:rsidR="0092745E">
      <w:rPr>
        <w:rFonts w:ascii="Univers Com 55" w:hAnsi="Univers Com 55"/>
        <w:color w:val="595959" w:themeColor="text1" w:themeTint="A6"/>
        <w:sz w:val="16"/>
        <w:szCs w:val="16"/>
      </w:rPr>
      <w:t>Acting Chair</w:t>
    </w:r>
  </w:p>
  <w:p w14:paraId="032BD781" w14:textId="77777777" w:rsidR="00236F94" w:rsidRDefault="00236F9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attachedTemplate r:id="rId1"/>
  <w:defaultTabStop w:val="113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94317"/>
    <w:rsid w:val="00090672"/>
    <w:rsid w:val="000D3EAA"/>
    <w:rsid w:val="00115420"/>
    <w:rsid w:val="001604DF"/>
    <w:rsid w:val="00162E1F"/>
    <w:rsid w:val="0019351A"/>
    <w:rsid w:val="00236F94"/>
    <w:rsid w:val="00263504"/>
    <w:rsid w:val="002F5B5B"/>
    <w:rsid w:val="00336FC7"/>
    <w:rsid w:val="004644AB"/>
    <w:rsid w:val="004740EA"/>
    <w:rsid w:val="004B62BB"/>
    <w:rsid w:val="004E396F"/>
    <w:rsid w:val="00511A16"/>
    <w:rsid w:val="005603A1"/>
    <w:rsid w:val="00594317"/>
    <w:rsid w:val="005F1CD5"/>
    <w:rsid w:val="00687B14"/>
    <w:rsid w:val="006F6079"/>
    <w:rsid w:val="00700D1B"/>
    <w:rsid w:val="00710E48"/>
    <w:rsid w:val="00713EED"/>
    <w:rsid w:val="00717DBD"/>
    <w:rsid w:val="007528DB"/>
    <w:rsid w:val="00763530"/>
    <w:rsid w:val="00844BAE"/>
    <w:rsid w:val="00874711"/>
    <w:rsid w:val="00886E21"/>
    <w:rsid w:val="0092745E"/>
    <w:rsid w:val="009B3689"/>
    <w:rsid w:val="00A85021"/>
    <w:rsid w:val="00AC3287"/>
    <w:rsid w:val="00B12FE5"/>
    <w:rsid w:val="00C457A5"/>
    <w:rsid w:val="00C9625D"/>
    <w:rsid w:val="00D81D59"/>
    <w:rsid w:val="00D96800"/>
    <w:rsid w:val="00DD7ED6"/>
    <w:rsid w:val="00EF61C6"/>
    <w:rsid w:val="00F35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20C0F3A"/>
  <w15:docId w15:val="{50AD26D4-8A68-4E40-BE42-4146203E0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Times New Roman" w:hAnsi="Times New Roman" w:cs="Times New Roman"/>
        <w:sz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94317"/>
    <w:rPr>
      <w:rFonts w:asciiTheme="minorHAnsi" w:eastAsia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eastAsia="Arial" w:hAnsi="Arial"/>
    </w:rPr>
  </w:style>
  <w:style w:type="paragraph" w:styleId="Header">
    <w:name w:val="header"/>
    <w:basedOn w:val="Normal"/>
    <w:link w:val="HeaderChar"/>
    <w:qFormat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qFormat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PlainText">
    <w:name w:val="Plain Text"/>
    <w:basedOn w:val="Normal"/>
    <w:qFormat/>
    <w:pPr>
      <w:spacing w:after="0" w:line="240" w:lineRule="auto"/>
    </w:pPr>
    <w:rPr>
      <w:rFonts w:ascii="Courier New" w:eastAsia="Courier New" w:hAnsi="Courier New" w:cs="Times New Roman"/>
      <w:sz w:val="24"/>
      <w:szCs w:val="20"/>
    </w:rPr>
  </w:style>
  <w:style w:type="paragraph" w:styleId="BalloonText">
    <w:name w:val="Balloon Text"/>
    <w:basedOn w:val="Normal"/>
    <w:link w:val="BalloonTextChar"/>
    <w:rsid w:val="00687B14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87B14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rsid w:val="00336FC7"/>
    <w:rPr>
      <w:rFonts w:ascii="Times New Roman"/>
      <w:sz w:val="20"/>
    </w:rPr>
  </w:style>
  <w:style w:type="character" w:customStyle="1" w:styleId="HeaderChar">
    <w:name w:val="Header Char"/>
    <w:basedOn w:val="DefaultParagraphFont"/>
    <w:link w:val="Header"/>
    <w:rsid w:val="000D3EAA"/>
    <w:rPr>
      <w:rFonts w:ascii="Times New Roman"/>
      <w:sz w:val="20"/>
    </w:rPr>
  </w:style>
  <w:style w:type="paragraph" w:styleId="NoSpacing">
    <w:name w:val="No Spacing"/>
    <w:basedOn w:val="Normal"/>
    <w:qFormat/>
    <w:rsid w:val="009274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757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en\AppData\Local\Temp\PUCO+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D9AA665BD0064BBAF141DD00F8F4F5" ma:contentTypeVersion="9" ma:contentTypeDescription="Create a new document." ma:contentTypeScope="" ma:versionID="81bfe65a859980aeefa7942e5cb0f8bc">
  <xsd:schema xmlns:xsd="http://www.w3.org/2001/XMLSchema" xmlns:xs="http://www.w3.org/2001/XMLSchema" xmlns:p="http://schemas.microsoft.com/office/2006/metadata/properties" xmlns:ns2="9ec58950-0196-4d3c-89db-a779c1f1147a" xmlns:ns3="76ac0b06-d628-4ad6-b9a6-3e0d8bfcf38d" targetNamespace="http://schemas.microsoft.com/office/2006/metadata/properties" ma:root="true" ma:fieldsID="e459a039244ccb68ce4b03f2e8df4c92" ns2:_="" ns3:_="">
    <xsd:import namespace="9ec58950-0196-4d3c-89db-a779c1f1147a"/>
    <xsd:import namespace="76ac0b06-d628-4ad6-b9a6-3e0d8bfcf3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c58950-0196-4d3c-89db-a779c1f114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ac0b06-d628-4ad6-b9a6-3e0d8bfcf38d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95AE4FA-D8CE-4650-A4E7-837A8383C1A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631F534-175A-480A-813D-3CCA1576533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0B423F0-3F58-4761-A884-A9228F05C7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c58950-0196-4d3c-89db-a779c1f1147a"/>
    <ds:schemaRef ds:uri="76ac0b06-d628-4ad6-b9a6-3e0d8bfcf3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PUCO+Letterhead</Template>
  <TotalTime>2</TotalTime>
  <Pages>2</Pages>
  <Words>269</Words>
  <Characters>1536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PUCO</Company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</dc:creator>
  <cp:lastModifiedBy>Smith, Craig</cp:lastModifiedBy>
  <cp:revision>2</cp:revision>
  <dcterms:created xsi:type="dcterms:W3CDTF">2021-02-19T19:41:00Z</dcterms:created>
  <dcterms:modified xsi:type="dcterms:W3CDTF">2021-02-19T19:41:00Z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0x01010073D9AA665BD0064BBAF141DD00F8F4F5</vt:lpwstr>
  </property>
</Properties>
</file>