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882143">
        <w:rPr>
          <w:u w:val="single"/>
        </w:rPr>
        <w:t>3.619</w:t>
      </w:r>
      <w:r w:rsidR="00216AB3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882143">
        <w:t>January 13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43" w:rsidRDefault="008821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882143">
          <w:pPr>
            <w:pStyle w:val="Footer"/>
          </w:pPr>
          <w:r>
            <w:t xml:space="preserve">Issued:  </w:t>
          </w:r>
          <w:r w:rsidR="00882143">
            <w:t>January 5</w:t>
          </w:r>
          <w:r>
            <w:t>, 201</w:t>
          </w:r>
          <w:r w:rsidR="00882143">
            <w:t>5</w:t>
          </w:r>
        </w:p>
      </w:tc>
      <w:tc>
        <w:tcPr>
          <w:tcW w:w="6768" w:type="dxa"/>
        </w:tcPr>
        <w:p w:rsidR="00177D36" w:rsidRDefault="00177D36" w:rsidP="00882143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882143">
            <w:t>January 13</w:t>
          </w:r>
          <w:r>
            <w:t>, 201</w:t>
          </w:r>
          <w:r w:rsidR="00882143">
            <w:t>5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177D36" w:rsidP="001E4A7B">
          <w:pPr>
            <w:pStyle w:val="Footer"/>
            <w:jc w:val="center"/>
          </w:pPr>
          <w:r>
            <w:t>Scott C. Miller, Vice President</w:t>
          </w:r>
        </w:p>
      </w:tc>
    </w:tr>
  </w:tbl>
  <w:p w:rsidR="00177D36" w:rsidRDefault="00177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43" w:rsidRDefault="00882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43" w:rsidRDefault="008821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1D31D3">
          <w:pPr>
            <w:pStyle w:val="Header"/>
            <w:jc w:val="right"/>
          </w:pPr>
          <w:r>
            <w:t>Sixty-</w:t>
          </w:r>
          <w:r w:rsidR="00882143">
            <w:t xml:space="preserve">Ninth </w:t>
          </w:r>
          <w:r w:rsidR="00177D36">
            <w:t>Revised Sheet No. B-SCO 3</w:t>
          </w:r>
        </w:p>
        <w:p w:rsidR="00177D36" w:rsidRDefault="00177D36" w:rsidP="00882143">
          <w:pPr>
            <w:pStyle w:val="Header"/>
            <w:jc w:val="right"/>
          </w:pPr>
          <w:r>
            <w:t xml:space="preserve">Superseding </w:t>
          </w:r>
          <w:r w:rsidR="004B2EED">
            <w:t>Sixty-</w:t>
          </w:r>
          <w:r w:rsidR="00882143">
            <w:t xml:space="preserve">Eighth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43" w:rsidRDefault="008821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35918"/>
    <w:rsid w:val="003430FA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64595"/>
    <w:rsid w:val="00482633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6171"/>
    <w:rsid w:val="00A006B3"/>
    <w:rsid w:val="00A014F9"/>
    <w:rsid w:val="00A0641F"/>
    <w:rsid w:val="00A16B7E"/>
    <w:rsid w:val="00A35F94"/>
    <w:rsid w:val="00A4265A"/>
    <w:rsid w:val="00A53DD4"/>
    <w:rsid w:val="00A94ED7"/>
    <w:rsid w:val="00A96EC7"/>
    <w:rsid w:val="00AA533B"/>
    <w:rsid w:val="00AB5BAE"/>
    <w:rsid w:val="00AE3B87"/>
    <w:rsid w:val="00AE58E9"/>
    <w:rsid w:val="00AF7BAA"/>
    <w:rsid w:val="00B01047"/>
    <w:rsid w:val="00B0738E"/>
    <w:rsid w:val="00B22024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504F"/>
    <w:rsid w:val="00CB5C69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53C8D"/>
    <w:rsid w:val="00DA7839"/>
    <w:rsid w:val="00DB14EE"/>
    <w:rsid w:val="00DB7BF1"/>
    <w:rsid w:val="00DC7CDD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03374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04AF9-19B0-4DFB-9F94-B23BD23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4</TotalTime>
  <Pages>1</Pages>
  <Words>52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4</cp:revision>
  <cp:lastPrinted>2014-12-30T16:29:00Z</cp:lastPrinted>
  <dcterms:created xsi:type="dcterms:W3CDTF">2014-12-30T16:26:00Z</dcterms:created>
  <dcterms:modified xsi:type="dcterms:W3CDTF">2014-12-31T16:17:00Z</dcterms:modified>
</cp:coreProperties>
</file>