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$0.</w:t>
      </w:r>
      <w:r w:rsidR="001167A5">
        <w:t>1239</w:t>
      </w:r>
      <w:r w:rsidR="001167A5" w:rsidRPr="00463D42">
        <w:t xml:space="preserve"> </w:t>
      </w:r>
      <w:r w:rsidRPr="00463D42">
        <w:t xml:space="preserve">per Mcf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1167A5">
          <w:pPr>
            <w:pStyle w:val="Footer"/>
          </w:pPr>
          <w:r>
            <w:t>Issued:</w:t>
          </w:r>
          <w:r w:rsidR="00D26C77">
            <w:t xml:space="preserve"> </w:t>
          </w:r>
          <w:r w:rsidR="001167A5">
            <w:t>August 7</w:t>
          </w:r>
          <w:r w:rsidR="006430D7">
            <w:t xml:space="preserve">, </w:t>
          </w:r>
          <w:r w:rsidR="00113BCE">
            <w:t>2014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    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1E1C2D">
            <w:t xml:space="preserve"> </w:t>
          </w:r>
          <w:r w:rsidR="001167A5">
            <w:t>August 12</w:t>
          </w:r>
          <w:r>
            <w:t>, 2014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4B3322" w:rsidP="00335D76">
          <w:pPr>
            <w:pStyle w:val="Footer"/>
            <w:jc w:val="center"/>
          </w:pPr>
          <w:r>
            <w:t>Scott C. Miller,</w:t>
          </w:r>
          <w:r w:rsidR="00335D76">
            <w:t xml:space="preserve"> </w:t>
          </w:r>
          <w:r w:rsidR="0026731B">
            <w:t>Vice President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1167A5" w:rsidP="00113BCE">
          <w:pPr>
            <w:pStyle w:val="Header"/>
            <w:jc w:val="right"/>
          </w:pPr>
          <w:r>
            <w:t xml:space="preserve">Fifty-First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1167A5">
          <w:pPr>
            <w:pStyle w:val="Header"/>
            <w:jc w:val="right"/>
          </w:pPr>
          <w:r>
            <w:t xml:space="preserve">Superseding </w:t>
          </w:r>
          <w:r w:rsidR="001167A5">
            <w:t>Fiftieth</w:t>
          </w:r>
          <w:r w:rsidR="001743DB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58"/>
    <w:rsid w:val="00004BB3"/>
    <w:rsid w:val="00080CC3"/>
    <w:rsid w:val="00111881"/>
    <w:rsid w:val="00113BCE"/>
    <w:rsid w:val="001167A5"/>
    <w:rsid w:val="00120318"/>
    <w:rsid w:val="00162AD7"/>
    <w:rsid w:val="0016365B"/>
    <w:rsid w:val="001727BF"/>
    <w:rsid w:val="001743DB"/>
    <w:rsid w:val="00174456"/>
    <w:rsid w:val="001800A5"/>
    <w:rsid w:val="001A12BC"/>
    <w:rsid w:val="001E065C"/>
    <w:rsid w:val="001E1C2D"/>
    <w:rsid w:val="001E485D"/>
    <w:rsid w:val="001F0C97"/>
    <w:rsid w:val="00236F7A"/>
    <w:rsid w:val="00252DC1"/>
    <w:rsid w:val="00261D91"/>
    <w:rsid w:val="0026731B"/>
    <w:rsid w:val="00280175"/>
    <w:rsid w:val="002814E1"/>
    <w:rsid w:val="002C184F"/>
    <w:rsid w:val="002D09F1"/>
    <w:rsid w:val="002D0D4C"/>
    <w:rsid w:val="00325D9B"/>
    <w:rsid w:val="003260F6"/>
    <w:rsid w:val="00335D76"/>
    <w:rsid w:val="00362758"/>
    <w:rsid w:val="003F06D7"/>
    <w:rsid w:val="00405F62"/>
    <w:rsid w:val="00410358"/>
    <w:rsid w:val="00463D42"/>
    <w:rsid w:val="00492491"/>
    <w:rsid w:val="004A0A14"/>
    <w:rsid w:val="004A540E"/>
    <w:rsid w:val="004A6774"/>
    <w:rsid w:val="004A7867"/>
    <w:rsid w:val="004B3322"/>
    <w:rsid w:val="00534B70"/>
    <w:rsid w:val="0054711D"/>
    <w:rsid w:val="00565A36"/>
    <w:rsid w:val="0058779C"/>
    <w:rsid w:val="005A392C"/>
    <w:rsid w:val="005C3102"/>
    <w:rsid w:val="005E62D7"/>
    <w:rsid w:val="00600B45"/>
    <w:rsid w:val="006019EA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303D0"/>
    <w:rsid w:val="008500E1"/>
    <w:rsid w:val="008575C1"/>
    <w:rsid w:val="00860BE8"/>
    <w:rsid w:val="00875F7C"/>
    <w:rsid w:val="00882ADA"/>
    <w:rsid w:val="00893561"/>
    <w:rsid w:val="008D753B"/>
    <w:rsid w:val="008D7992"/>
    <w:rsid w:val="008F19B0"/>
    <w:rsid w:val="00922F2F"/>
    <w:rsid w:val="00941C02"/>
    <w:rsid w:val="00970BC3"/>
    <w:rsid w:val="009814AC"/>
    <w:rsid w:val="009C3D42"/>
    <w:rsid w:val="009C3F7F"/>
    <w:rsid w:val="009F5B2D"/>
    <w:rsid w:val="00A105DB"/>
    <w:rsid w:val="00A40E43"/>
    <w:rsid w:val="00A54177"/>
    <w:rsid w:val="00A65F6F"/>
    <w:rsid w:val="00A744A3"/>
    <w:rsid w:val="00AE70CD"/>
    <w:rsid w:val="00B323D7"/>
    <w:rsid w:val="00B53E79"/>
    <w:rsid w:val="00B562EE"/>
    <w:rsid w:val="00BD3943"/>
    <w:rsid w:val="00BE1223"/>
    <w:rsid w:val="00BE5D61"/>
    <w:rsid w:val="00C028C1"/>
    <w:rsid w:val="00C05B31"/>
    <w:rsid w:val="00C20B66"/>
    <w:rsid w:val="00C22422"/>
    <w:rsid w:val="00CE3FDE"/>
    <w:rsid w:val="00CE7600"/>
    <w:rsid w:val="00CE777E"/>
    <w:rsid w:val="00D26C77"/>
    <w:rsid w:val="00D56124"/>
    <w:rsid w:val="00D92626"/>
    <w:rsid w:val="00D93486"/>
    <w:rsid w:val="00DC3788"/>
    <w:rsid w:val="00DE5178"/>
    <w:rsid w:val="00E00FFF"/>
    <w:rsid w:val="00E452F1"/>
    <w:rsid w:val="00E5596A"/>
    <w:rsid w:val="00EA11D3"/>
    <w:rsid w:val="00EB5E7F"/>
    <w:rsid w:val="00EF0E55"/>
    <w:rsid w:val="00F135B4"/>
    <w:rsid w:val="00F25C80"/>
    <w:rsid w:val="00F30F30"/>
    <w:rsid w:val="00F35A69"/>
    <w:rsid w:val="00F60772"/>
    <w:rsid w:val="00F77FEE"/>
    <w:rsid w:val="00F81EC8"/>
    <w:rsid w:val="00FD129A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2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saskia1</cp:lastModifiedBy>
  <cp:revision>4</cp:revision>
  <cp:lastPrinted>2014-08-07T16:59:00Z</cp:lastPrinted>
  <dcterms:created xsi:type="dcterms:W3CDTF">2014-08-07T15:36:00Z</dcterms:created>
  <dcterms:modified xsi:type="dcterms:W3CDTF">2014-08-07T16:59:00Z</dcterms:modified>
</cp:coreProperties>
</file>