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685D7F">
        <w:rPr>
          <w:u w:val="single"/>
        </w:rPr>
        <w:t>2.577</w:t>
      </w:r>
      <w:r w:rsidR="00B94992" w:rsidRPr="00FD2168"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685D7F">
        <w:t xml:space="preserve">March </w:t>
      </w:r>
      <w:r w:rsidR="00275885">
        <w:t>15</w:t>
      </w:r>
      <w:r w:rsidR="00625C30">
        <w:t>, 201</w:t>
      </w:r>
      <w:r w:rsidR="00CA659E">
        <w:t>7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DE" w:rsidRDefault="00BD2F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685D7F">
          <w:pPr>
            <w:pStyle w:val="Footer"/>
          </w:pPr>
          <w:r>
            <w:t xml:space="preserve">Issued :  </w:t>
          </w:r>
          <w:r w:rsidR="00685D7F">
            <w:t xml:space="preserve">March </w:t>
          </w:r>
          <w:r w:rsidR="0072057E">
            <w:t>1</w:t>
          </w:r>
          <w:r>
            <w:t>, 2017</w:t>
          </w:r>
        </w:p>
      </w:tc>
      <w:tc>
        <w:tcPr>
          <w:tcW w:w="6768" w:type="dxa"/>
        </w:tcPr>
        <w:p w:rsidR="008A3F33" w:rsidRDefault="008A3F33" w:rsidP="00BD2FDE">
          <w:pPr>
            <w:pStyle w:val="Footer"/>
            <w:jc w:val="right"/>
          </w:pPr>
          <w:r>
            <w:t xml:space="preserve">Effective:  With bills rendered on or after </w:t>
          </w:r>
          <w:r w:rsidR="00685D7F">
            <w:t xml:space="preserve">March </w:t>
          </w:r>
          <w:r w:rsidR="00BD2FDE">
            <w:t>15</w:t>
          </w:r>
          <w:r>
            <w:t>, 2017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8A3F33" w:rsidRDefault="008A3F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DE" w:rsidRDefault="00BD2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DE" w:rsidRDefault="00BD2F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6" w:type="dxa"/>
      <w:tblLook w:val="0000"/>
    </w:tblPr>
    <w:tblGrid>
      <w:gridCol w:w="3594"/>
      <w:gridCol w:w="6162"/>
    </w:tblGrid>
    <w:tr w:rsidR="008A3F33" w:rsidTr="004622CA">
      <w:trPr>
        <w:trHeight w:val="248"/>
      </w:trPr>
      <w:tc>
        <w:tcPr>
          <w:tcW w:w="3594" w:type="dxa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EB01EF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>One Hundred and Twenty-</w:t>
          </w:r>
          <w:r w:rsidR="00685D7F">
            <w:t>Sixth</w:t>
          </w:r>
          <w:r w:rsidR="008A3F33">
            <w:t xml:space="preserve"> Revised Sheet No. B-SSO </w:t>
          </w:r>
          <w:r w:rsidR="004B4540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4B4540">
            <w:rPr>
              <w:rStyle w:val="PageNumber"/>
            </w:rPr>
            <w:fldChar w:fldCharType="separate"/>
          </w:r>
          <w:r w:rsidR="007B5171">
            <w:rPr>
              <w:rStyle w:val="PageNumber"/>
              <w:noProof/>
            </w:rPr>
            <w:t>1</w:t>
          </w:r>
          <w:r w:rsidR="004B4540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Tr="004622CA">
      <w:trPr>
        <w:trHeight w:val="497"/>
      </w:trPr>
      <w:tc>
        <w:tcPr>
          <w:tcW w:w="3594" w:type="dxa"/>
        </w:tcPr>
        <w:p w:rsidR="008A3F33" w:rsidRDefault="008A3F33">
          <w:pPr>
            <w:pStyle w:val="Header"/>
          </w:pPr>
        </w:p>
      </w:tc>
      <w:tc>
        <w:tcPr>
          <w:tcW w:w="6162" w:type="dxa"/>
        </w:tcPr>
        <w:p w:rsidR="008A3F33" w:rsidRDefault="008A3F33" w:rsidP="00EB01EF">
          <w:pPr>
            <w:pStyle w:val="Header"/>
            <w:ind w:right="-180"/>
          </w:pPr>
          <w:r>
            <w:t>Superseding One Hundred and Twenty-</w:t>
          </w:r>
          <w:r w:rsidR="00685D7F">
            <w:t>Fifth</w:t>
          </w:r>
          <w:r>
            <w:t xml:space="preserve"> 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DE" w:rsidRDefault="00BD2F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16FA9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C6414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311BA"/>
    <w:rsid w:val="00351F1A"/>
    <w:rsid w:val="00384ECC"/>
    <w:rsid w:val="003A0CFB"/>
    <w:rsid w:val="003A48BC"/>
    <w:rsid w:val="003A5D5C"/>
    <w:rsid w:val="003B03B2"/>
    <w:rsid w:val="003B6DE7"/>
    <w:rsid w:val="003C443D"/>
    <w:rsid w:val="003D1761"/>
    <w:rsid w:val="003D2134"/>
    <w:rsid w:val="003D3043"/>
    <w:rsid w:val="003F4781"/>
    <w:rsid w:val="003F5B52"/>
    <w:rsid w:val="00405466"/>
    <w:rsid w:val="00406CF6"/>
    <w:rsid w:val="00410C55"/>
    <w:rsid w:val="004150CE"/>
    <w:rsid w:val="00416C43"/>
    <w:rsid w:val="00427EF6"/>
    <w:rsid w:val="00430727"/>
    <w:rsid w:val="00435948"/>
    <w:rsid w:val="00437652"/>
    <w:rsid w:val="004412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3D4B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295D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55807"/>
    <w:rsid w:val="00E60302"/>
    <w:rsid w:val="00E6501E"/>
    <w:rsid w:val="00E6586C"/>
    <w:rsid w:val="00E80736"/>
    <w:rsid w:val="00E855A8"/>
    <w:rsid w:val="00EB01EF"/>
    <w:rsid w:val="00EB7629"/>
    <w:rsid w:val="00EC36F9"/>
    <w:rsid w:val="00EE1711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E90E0-2BC4-4D24-A20F-E279E0C3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jona237</cp:lastModifiedBy>
  <cp:revision>2</cp:revision>
  <cp:lastPrinted>2016-10-31T13:25:00Z</cp:lastPrinted>
  <dcterms:created xsi:type="dcterms:W3CDTF">2017-02-27T14:30:00Z</dcterms:created>
  <dcterms:modified xsi:type="dcterms:W3CDTF">2017-02-27T14:30:00Z</dcterms:modified>
</cp:coreProperties>
</file>